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3D" w:rsidRDefault="00A32E22" w:rsidP="00461A3D">
      <w:r>
        <w:rPr>
          <w:rFonts w:ascii="Arial Narrow" w:hAnsi="Arial Narrow"/>
          <w:b/>
          <w:bCs/>
          <w:i/>
          <w:iCs/>
          <w:noProof/>
          <w:color w:val="0000FF"/>
          <w:sz w:val="40"/>
          <w:lang w:eastAsia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-457200</wp:posOffset>
            </wp:positionV>
            <wp:extent cx="916940" cy="1139190"/>
            <wp:effectExtent l="19050" t="19050" r="16510" b="22860"/>
            <wp:wrapTight wrapText="bothSides">
              <wp:wrapPolygon edited="0">
                <wp:start x="-449" y="-361"/>
                <wp:lineTo x="-449" y="22033"/>
                <wp:lineTo x="21989" y="22033"/>
                <wp:lineTo x="21989" y="-361"/>
                <wp:lineTo x="-449" y="-361"/>
              </wp:wrapPolygon>
            </wp:wrapTight>
            <wp:docPr id="2" name="Imagen 2" descr="20-06-2006 17;05;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-06-2006 17;05;5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139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1A3D">
        <w:rPr>
          <w:rFonts w:ascii="Arial Narrow" w:hAnsi="Arial Narrow"/>
          <w:b/>
          <w:bCs/>
          <w:i/>
          <w:iCs/>
          <w:color w:val="0000FF"/>
          <w:sz w:val="40"/>
        </w:rPr>
        <w:t>ALBERTO JOSÉ MAZZEI GONZALEZ</w:t>
      </w:r>
    </w:p>
    <w:p w:rsidR="00461A3D" w:rsidRDefault="00461A3D" w:rsidP="00461A3D"/>
    <w:p w:rsidR="00461A3D" w:rsidRDefault="00461A3D" w:rsidP="00461A3D"/>
    <w:p w:rsidR="00461A3D" w:rsidRPr="00461A3D" w:rsidRDefault="00461A3D" w:rsidP="00461A3D">
      <w:pPr>
        <w:pStyle w:val="Subttulodeseccin"/>
        <w:rPr>
          <w:rFonts w:ascii="Arial Narrow" w:hAnsi="Arial Narrow"/>
          <w:b/>
          <w:sz w:val="22"/>
          <w:szCs w:val="22"/>
        </w:rPr>
      </w:pPr>
      <w:r w:rsidRPr="00461A3D">
        <w:rPr>
          <w:rFonts w:ascii="Arial Narrow" w:hAnsi="Arial Narrow"/>
          <w:b/>
          <w:sz w:val="22"/>
          <w:szCs w:val="22"/>
        </w:rPr>
        <w:t>DATOS PERSONALES</w:t>
      </w:r>
    </w:p>
    <w:p w:rsidR="00461A3D" w:rsidRPr="00461A3D" w:rsidRDefault="00461A3D" w:rsidP="00461A3D">
      <w:pPr>
        <w:rPr>
          <w:rFonts w:ascii="Arial Narrow" w:hAnsi="Arial Narrow"/>
          <w:b/>
          <w:szCs w:val="22"/>
        </w:rPr>
      </w:pPr>
    </w:p>
    <w:p w:rsidR="00461A3D" w:rsidRPr="00461A3D" w:rsidRDefault="00461A3D" w:rsidP="00461A3D">
      <w:p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szCs w:val="22"/>
        </w:rPr>
        <w:t>FECHA DE NACIMIENTO:</w:t>
      </w:r>
      <w:r w:rsidRPr="00461A3D">
        <w:rPr>
          <w:rFonts w:ascii="Arial Narrow" w:hAnsi="Arial Narrow"/>
          <w:szCs w:val="22"/>
        </w:rPr>
        <w:t xml:space="preserve"> 27 – 8 –1985</w:t>
      </w:r>
    </w:p>
    <w:p w:rsidR="00461A3D" w:rsidRPr="00461A3D" w:rsidRDefault="00461A3D" w:rsidP="00461A3D">
      <w:p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bCs/>
          <w:szCs w:val="22"/>
        </w:rPr>
        <w:t>LUGAR DE NACIMIENTO</w:t>
      </w:r>
      <w:r w:rsidRPr="00461A3D">
        <w:rPr>
          <w:rFonts w:ascii="Arial Narrow" w:hAnsi="Arial Narrow"/>
          <w:szCs w:val="22"/>
        </w:rPr>
        <w:t xml:space="preserve">: TRUJILLO; ESTADO TRUJILLO-VENEZUELA              </w:t>
      </w:r>
    </w:p>
    <w:p w:rsidR="00461A3D" w:rsidRPr="00461A3D" w:rsidRDefault="00461A3D" w:rsidP="00461A3D">
      <w:p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bCs/>
          <w:szCs w:val="22"/>
        </w:rPr>
        <w:t>EDAD</w:t>
      </w:r>
      <w:r w:rsidRPr="00461A3D">
        <w:rPr>
          <w:rFonts w:ascii="Arial Narrow" w:hAnsi="Arial Narrow"/>
          <w:szCs w:val="22"/>
        </w:rPr>
        <w:t>: 2</w:t>
      </w:r>
      <w:r w:rsidR="006C462A">
        <w:rPr>
          <w:rFonts w:ascii="Arial Narrow" w:hAnsi="Arial Narrow"/>
          <w:szCs w:val="22"/>
        </w:rPr>
        <w:t>9</w:t>
      </w:r>
      <w:r w:rsidRPr="00461A3D">
        <w:rPr>
          <w:rFonts w:ascii="Arial Narrow" w:hAnsi="Arial Narrow"/>
          <w:szCs w:val="22"/>
        </w:rPr>
        <w:t xml:space="preserve">AÑOS.                                          </w:t>
      </w:r>
    </w:p>
    <w:p w:rsidR="00461A3D" w:rsidRPr="00461A3D" w:rsidRDefault="00461A3D" w:rsidP="00461A3D">
      <w:p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bCs/>
          <w:szCs w:val="22"/>
        </w:rPr>
        <w:t>DIRECCIÓN:</w:t>
      </w:r>
      <w:r w:rsidRPr="00461A3D">
        <w:rPr>
          <w:rFonts w:ascii="Arial Narrow" w:hAnsi="Arial Narrow"/>
          <w:szCs w:val="22"/>
        </w:rPr>
        <w:t xml:space="preserve"> Av. </w:t>
      </w:r>
      <w:r w:rsidR="00D5004B">
        <w:rPr>
          <w:rFonts w:ascii="Arial Narrow" w:hAnsi="Arial Narrow"/>
          <w:szCs w:val="22"/>
        </w:rPr>
        <w:t>Ossa347, La cisterna Torre A Dpto 706.</w:t>
      </w:r>
    </w:p>
    <w:p w:rsidR="00461A3D" w:rsidRPr="00461A3D" w:rsidRDefault="00461A3D" w:rsidP="00461A3D">
      <w:p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bCs/>
          <w:szCs w:val="22"/>
        </w:rPr>
        <w:t>TELEFONO:</w:t>
      </w:r>
      <w:r w:rsidRPr="00461A3D">
        <w:rPr>
          <w:rFonts w:ascii="Arial Narrow" w:hAnsi="Arial Narrow"/>
          <w:szCs w:val="22"/>
        </w:rPr>
        <w:t xml:space="preserve">                    </w:t>
      </w:r>
      <w:r w:rsidR="004E4F46">
        <w:rPr>
          <w:rFonts w:ascii="Arial Narrow" w:hAnsi="Arial Narrow"/>
          <w:szCs w:val="22"/>
        </w:rPr>
        <w:t xml:space="preserve">   </w:t>
      </w:r>
      <w:r w:rsidRPr="00461A3D">
        <w:rPr>
          <w:rFonts w:ascii="Arial Narrow" w:hAnsi="Arial Narrow"/>
          <w:szCs w:val="22"/>
        </w:rPr>
        <w:t xml:space="preserve"> </w:t>
      </w:r>
      <w:r w:rsidRPr="004E4F46">
        <w:rPr>
          <w:rFonts w:ascii="Arial Narrow" w:hAnsi="Arial Narrow"/>
          <w:b/>
          <w:szCs w:val="22"/>
        </w:rPr>
        <w:t>MOVIL:</w:t>
      </w:r>
      <w:r w:rsidRPr="00461A3D">
        <w:rPr>
          <w:rFonts w:ascii="Arial Narrow" w:hAnsi="Arial Narrow"/>
          <w:szCs w:val="22"/>
        </w:rPr>
        <w:t xml:space="preserve"> </w:t>
      </w:r>
      <w:r w:rsidR="004E4F46">
        <w:rPr>
          <w:rFonts w:ascii="Arial Narrow" w:hAnsi="Arial Narrow"/>
          <w:szCs w:val="22"/>
        </w:rPr>
        <w:t xml:space="preserve">     </w:t>
      </w:r>
      <w:r w:rsidR="001333FE">
        <w:rPr>
          <w:rFonts w:ascii="Arial Narrow" w:hAnsi="Arial Narrow"/>
          <w:szCs w:val="22"/>
        </w:rPr>
        <w:t>+</w:t>
      </w:r>
      <w:r w:rsidR="004E4F46">
        <w:rPr>
          <w:rFonts w:ascii="Arial Narrow" w:hAnsi="Arial Narrow"/>
          <w:szCs w:val="22"/>
        </w:rPr>
        <w:t xml:space="preserve"> </w:t>
      </w:r>
      <w:r w:rsidR="00D5004B">
        <w:rPr>
          <w:rFonts w:ascii="Arial Narrow" w:hAnsi="Arial Narrow"/>
          <w:szCs w:val="22"/>
        </w:rPr>
        <w:t>56945772997</w:t>
      </w:r>
    </w:p>
    <w:p w:rsidR="00461A3D" w:rsidRPr="00461A3D" w:rsidRDefault="00461A3D" w:rsidP="00461A3D">
      <w:pPr>
        <w:tabs>
          <w:tab w:val="left" w:pos="2481"/>
        </w:tabs>
        <w:rPr>
          <w:rFonts w:ascii="Arial Narrow" w:hAnsi="Arial Narrow"/>
          <w:szCs w:val="22"/>
        </w:rPr>
      </w:pPr>
      <w:r w:rsidRPr="00461A3D">
        <w:rPr>
          <w:rFonts w:ascii="Arial Narrow" w:hAnsi="Arial Narrow"/>
          <w:szCs w:val="22"/>
        </w:rPr>
        <w:t xml:space="preserve">                                          </w:t>
      </w:r>
    </w:p>
    <w:p w:rsidR="00461A3D" w:rsidRPr="00461A3D" w:rsidRDefault="00461A3D" w:rsidP="00461A3D">
      <w:p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szCs w:val="22"/>
        </w:rPr>
        <w:t xml:space="preserve">                                             </w:t>
      </w:r>
    </w:p>
    <w:p w:rsidR="00461A3D" w:rsidRPr="00461A3D" w:rsidRDefault="00461A3D" w:rsidP="00461A3D">
      <w:p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bCs/>
          <w:szCs w:val="22"/>
        </w:rPr>
        <w:t>CORREO ELECTRÓNICO:</w:t>
      </w:r>
      <w:r w:rsidRPr="00461A3D">
        <w:rPr>
          <w:rFonts w:ascii="Arial Narrow" w:hAnsi="Arial Narrow"/>
          <w:szCs w:val="22"/>
        </w:rPr>
        <w:t xml:space="preserve"> </w:t>
      </w:r>
      <w:r w:rsidR="004E4F46">
        <w:rPr>
          <w:rFonts w:ascii="Arial Narrow" w:hAnsi="Arial Narrow"/>
          <w:szCs w:val="22"/>
        </w:rPr>
        <w:t xml:space="preserve">      </w:t>
      </w:r>
      <w:hyperlink r:id="rId6" w:history="1">
        <w:r w:rsidRPr="00461A3D">
          <w:rPr>
            <w:rStyle w:val="Hipervnculo"/>
            <w:rFonts w:ascii="Arial Narrow" w:hAnsi="Arial Narrow"/>
            <w:szCs w:val="22"/>
          </w:rPr>
          <w:t>ALBERTOMAZZ@HOTMAIL.COM</w:t>
        </w:r>
      </w:hyperlink>
    </w:p>
    <w:p w:rsidR="00461A3D" w:rsidRPr="00461A3D" w:rsidRDefault="00461A3D" w:rsidP="00461A3D">
      <w:p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szCs w:val="22"/>
        </w:rPr>
        <w:t xml:space="preserve">                                              </w:t>
      </w:r>
    </w:p>
    <w:p w:rsidR="00461A3D" w:rsidRPr="00461A3D" w:rsidRDefault="00461A3D" w:rsidP="00461A3D">
      <w:pPr>
        <w:pStyle w:val="Subttulodeseccin"/>
        <w:rPr>
          <w:rFonts w:ascii="Arial Narrow" w:hAnsi="Arial Narrow"/>
          <w:b/>
          <w:sz w:val="22"/>
          <w:szCs w:val="22"/>
        </w:rPr>
      </w:pPr>
      <w:r w:rsidRPr="00461A3D">
        <w:rPr>
          <w:rFonts w:ascii="Arial Narrow" w:hAnsi="Arial Narrow"/>
          <w:b/>
          <w:sz w:val="22"/>
          <w:szCs w:val="22"/>
        </w:rPr>
        <w:t>EDUCACIÓN</w:t>
      </w:r>
    </w:p>
    <w:p w:rsidR="00461A3D" w:rsidRPr="00461A3D" w:rsidRDefault="00461A3D" w:rsidP="00461A3D">
      <w:pPr>
        <w:rPr>
          <w:rFonts w:ascii="Arial Narrow" w:hAnsi="Arial Narrow"/>
          <w:b/>
          <w:bCs/>
          <w:szCs w:val="22"/>
        </w:rPr>
      </w:pPr>
    </w:p>
    <w:p w:rsidR="009865A3" w:rsidRPr="009865A3" w:rsidRDefault="00461A3D" w:rsidP="00461A3D">
      <w:pPr>
        <w:rPr>
          <w:rFonts w:ascii="Arial Narrow" w:hAnsi="Arial Narrow"/>
          <w:b/>
          <w:bCs/>
          <w:szCs w:val="22"/>
        </w:rPr>
      </w:pPr>
      <w:r w:rsidRPr="00461A3D">
        <w:rPr>
          <w:rFonts w:ascii="Arial Narrow" w:hAnsi="Arial Narrow"/>
          <w:szCs w:val="22"/>
        </w:rPr>
        <w:t xml:space="preserve">2001 – 2005 INSTITUTO UNIVERSITARIO TECNOLÓGICO DE EJIDO. EJIDO ESTADO MERIDA. TITULO OBTENIDO: </w:t>
      </w:r>
      <w:r w:rsidRPr="00461A3D">
        <w:rPr>
          <w:rFonts w:ascii="Arial Narrow" w:hAnsi="Arial Narrow"/>
          <w:b/>
          <w:bCs/>
          <w:szCs w:val="22"/>
          <w:u w:val="single"/>
        </w:rPr>
        <w:t>TÉCNICO SUPERIOR UNIVERSITARIO EN MINERIA.</w:t>
      </w:r>
      <w:r w:rsidR="009865A3">
        <w:rPr>
          <w:rFonts w:ascii="Arial Narrow" w:hAnsi="Arial Narrow"/>
          <w:b/>
          <w:bCs/>
          <w:szCs w:val="22"/>
          <w:u w:val="single"/>
        </w:rPr>
        <w:t xml:space="preserve"> </w:t>
      </w:r>
      <w:r w:rsidR="009865A3" w:rsidRPr="009865A3">
        <w:rPr>
          <w:rFonts w:ascii="Arial Narrow" w:hAnsi="Arial Narrow"/>
          <w:b/>
          <w:bCs/>
          <w:szCs w:val="22"/>
        </w:rPr>
        <w:t xml:space="preserve">LUGAR OCUPADO EN </w:t>
      </w:r>
      <w:smartTag w:uri="urn:schemas-microsoft-com:office:smarttags" w:element="PersonName">
        <w:smartTagPr>
          <w:attr w:name="ProductID" w:val="LA PROMOCION"/>
        </w:smartTagPr>
        <w:r w:rsidR="009865A3" w:rsidRPr="009865A3">
          <w:rPr>
            <w:rFonts w:ascii="Arial Narrow" w:hAnsi="Arial Narrow"/>
            <w:b/>
            <w:bCs/>
            <w:szCs w:val="22"/>
          </w:rPr>
          <w:t>LA PROMOCION</w:t>
        </w:r>
      </w:smartTag>
      <w:r w:rsidR="009865A3" w:rsidRPr="009865A3">
        <w:rPr>
          <w:rFonts w:ascii="Arial Narrow" w:hAnsi="Arial Narrow"/>
          <w:b/>
          <w:bCs/>
          <w:szCs w:val="22"/>
        </w:rPr>
        <w:t xml:space="preserve">: </w:t>
      </w:r>
      <w:r w:rsidR="009865A3" w:rsidRPr="009865A3">
        <w:rPr>
          <w:rFonts w:ascii="Arial Narrow" w:hAnsi="Arial Narrow"/>
          <w:b/>
          <w:bCs/>
          <w:szCs w:val="22"/>
          <w:u w:val="single"/>
        </w:rPr>
        <w:t>15 DE 40 GRADUANDOS</w:t>
      </w:r>
      <w:r w:rsidR="009865A3" w:rsidRPr="009865A3">
        <w:rPr>
          <w:rFonts w:ascii="Arial Narrow" w:hAnsi="Arial Narrow"/>
          <w:b/>
          <w:bCs/>
          <w:szCs w:val="22"/>
        </w:rPr>
        <w:t>.</w:t>
      </w:r>
    </w:p>
    <w:p w:rsidR="00461A3D" w:rsidRPr="009865A3" w:rsidRDefault="00461A3D" w:rsidP="00461A3D">
      <w:pPr>
        <w:rPr>
          <w:rFonts w:ascii="Arial Narrow" w:hAnsi="Arial Narrow"/>
          <w:b/>
          <w:bCs/>
          <w:kern w:val="16"/>
          <w:szCs w:val="22"/>
        </w:rPr>
      </w:pPr>
    </w:p>
    <w:p w:rsidR="00461A3D" w:rsidRPr="00461A3D" w:rsidRDefault="00461A3D" w:rsidP="00461A3D">
      <w:pPr>
        <w:rPr>
          <w:rFonts w:ascii="Arial Narrow" w:hAnsi="Arial Narrow"/>
          <w:kern w:val="16"/>
          <w:szCs w:val="22"/>
        </w:rPr>
      </w:pPr>
      <w:r w:rsidRPr="006C462A">
        <w:rPr>
          <w:rFonts w:ascii="Arial Narrow" w:hAnsi="Arial Narrow"/>
          <w:b/>
          <w:bCs/>
          <w:kern w:val="16"/>
          <w:szCs w:val="22"/>
          <w:u w:val="single"/>
        </w:rPr>
        <w:t>TÉCNICO EN SEGURIDAD E HIGIENE Y MEDIO AMBIENTE</w:t>
      </w:r>
      <w:r w:rsidRPr="00461A3D">
        <w:rPr>
          <w:rFonts w:ascii="Arial Narrow" w:hAnsi="Arial Narrow"/>
          <w:kern w:val="16"/>
          <w:szCs w:val="22"/>
        </w:rPr>
        <w:t xml:space="preserve">. JUNIO 2004.UNIVERSIDAD DE LOS ANDES. MÉRIDA -  VENEZUELA.       </w:t>
      </w:r>
    </w:p>
    <w:p w:rsidR="00461A3D" w:rsidRPr="00461A3D" w:rsidRDefault="00461A3D" w:rsidP="00461A3D">
      <w:pPr>
        <w:rPr>
          <w:rFonts w:ascii="Arial Narrow" w:hAnsi="Arial Narrow"/>
          <w:b/>
          <w:bCs/>
          <w:szCs w:val="22"/>
          <w:u w:val="single"/>
        </w:rPr>
      </w:pPr>
    </w:p>
    <w:p w:rsidR="00461A3D" w:rsidRDefault="00461A3D" w:rsidP="00461A3D">
      <w:pPr>
        <w:rPr>
          <w:rFonts w:ascii="Arial Narrow" w:hAnsi="Arial Narrow"/>
          <w:szCs w:val="22"/>
        </w:rPr>
      </w:pPr>
      <w:r w:rsidRPr="006C462A">
        <w:rPr>
          <w:rFonts w:ascii="Arial Narrow" w:hAnsi="Arial Narrow"/>
          <w:b/>
          <w:kern w:val="16"/>
          <w:szCs w:val="22"/>
          <w:u w:val="single"/>
        </w:rPr>
        <w:t xml:space="preserve">TECNICO PETROLERO: OPERADOR DE INSTALACIONES ASOCIADAS A </w:t>
      </w:r>
      <w:smartTag w:uri="urn:schemas-microsoft-com:office:smarttags" w:element="PersonName">
        <w:smartTagPr>
          <w:attr w:name="ProductID" w:val="LA PRODUCCIￒN Y MANEJO"/>
        </w:smartTagPr>
        <w:smartTag w:uri="urn:schemas-microsoft-com:office:smarttags" w:element="PersonName">
          <w:smartTagPr>
            <w:attr w:name="ProductID" w:val="LA PRODUCCIￒN Y"/>
          </w:smartTagPr>
          <w:smartTag w:uri="urn:schemas-microsoft-com:office:smarttags" w:element="PersonName">
            <w:smartTagPr>
              <w:attr w:name="ProductID" w:val="LA PRODUCCIￒN"/>
            </w:smartTagPr>
            <w:r w:rsidRPr="006C462A">
              <w:rPr>
                <w:rFonts w:ascii="Arial Narrow" w:hAnsi="Arial Narrow"/>
                <w:b/>
                <w:kern w:val="16"/>
                <w:szCs w:val="22"/>
                <w:u w:val="single"/>
              </w:rPr>
              <w:t>LA PRODUCCIÒN</w:t>
            </w:r>
          </w:smartTag>
          <w:r w:rsidRPr="006C462A">
            <w:rPr>
              <w:rFonts w:ascii="Arial Narrow" w:hAnsi="Arial Narrow"/>
              <w:b/>
              <w:kern w:val="16"/>
              <w:szCs w:val="22"/>
              <w:u w:val="single"/>
            </w:rPr>
            <w:t xml:space="preserve"> Y</w:t>
          </w:r>
        </w:smartTag>
        <w:r w:rsidRPr="006C462A">
          <w:rPr>
            <w:rFonts w:ascii="Arial Narrow" w:hAnsi="Arial Narrow"/>
            <w:b/>
            <w:kern w:val="16"/>
            <w:szCs w:val="22"/>
            <w:u w:val="single"/>
          </w:rPr>
          <w:t xml:space="preserve"> MANEJO</w:t>
        </w:r>
      </w:smartTag>
      <w:r w:rsidRPr="006C462A">
        <w:rPr>
          <w:rFonts w:ascii="Arial Narrow" w:hAnsi="Arial Narrow"/>
          <w:b/>
          <w:kern w:val="16"/>
          <w:szCs w:val="22"/>
          <w:u w:val="single"/>
        </w:rPr>
        <w:t xml:space="preserve"> DE CRUDO Y GAS</w:t>
      </w:r>
      <w:r w:rsidRPr="006C462A">
        <w:rPr>
          <w:rFonts w:ascii="Arial Narrow" w:hAnsi="Arial Narrow"/>
          <w:szCs w:val="22"/>
          <w:u w:val="single"/>
        </w:rPr>
        <w:t>.</w:t>
      </w:r>
      <w:r w:rsidRPr="00461A3D">
        <w:rPr>
          <w:rFonts w:ascii="Arial Narrow" w:hAnsi="Arial Narrow"/>
          <w:szCs w:val="22"/>
        </w:rPr>
        <w:t xml:space="preserve"> NOVIEMBRE 2006. COLEGIO DE INGENIEROS DE VENEZUELA. INGENIERIA Y ADIESTRAMIENTO TECNICO. VALERA-TRUJILLO.</w:t>
      </w:r>
    </w:p>
    <w:p w:rsidR="001333FE" w:rsidRDefault="001333FE" w:rsidP="00461A3D">
      <w:pPr>
        <w:rPr>
          <w:rFonts w:ascii="Arial Narrow" w:hAnsi="Arial Narrow"/>
          <w:szCs w:val="22"/>
        </w:rPr>
      </w:pPr>
    </w:p>
    <w:p w:rsidR="001333FE" w:rsidRDefault="001333FE" w:rsidP="001333FE">
      <w:pPr>
        <w:rPr>
          <w:rFonts w:ascii="Arial Narrow" w:hAnsi="Arial Narrow"/>
          <w:szCs w:val="22"/>
        </w:rPr>
      </w:pPr>
      <w:r w:rsidRPr="006C462A">
        <w:rPr>
          <w:rFonts w:ascii="Arial Narrow" w:hAnsi="Arial Narrow"/>
          <w:b/>
          <w:szCs w:val="22"/>
          <w:u w:val="single"/>
        </w:rPr>
        <w:t>DIPLOMADO DE HIGIENE Y SEGURIDAD INDUSTRIAL</w:t>
      </w:r>
      <w:r>
        <w:rPr>
          <w:rFonts w:ascii="Arial Narrow" w:hAnsi="Arial Narrow"/>
          <w:szCs w:val="22"/>
        </w:rPr>
        <w:t>. NOVIEMBRE 2011. UNIVERSIDAD  CENTRO OCCIDENTAL LISANDRO ALVARADO, DECANATO DE AGRONOMÍA. CABUDARE ESTADO LARA DURACIÓN 120 HORAS ACADEMICAS.</w:t>
      </w:r>
    </w:p>
    <w:p w:rsidR="001333FE" w:rsidRPr="006C462A" w:rsidRDefault="001333FE" w:rsidP="001333FE">
      <w:pPr>
        <w:rPr>
          <w:rFonts w:ascii="Arial Narrow" w:hAnsi="Arial Narrow"/>
          <w:szCs w:val="22"/>
          <w:u w:val="single"/>
        </w:rPr>
      </w:pPr>
    </w:p>
    <w:p w:rsidR="001333FE" w:rsidRDefault="001333FE" w:rsidP="001333FE">
      <w:pPr>
        <w:rPr>
          <w:rFonts w:ascii="Arial Narrow" w:hAnsi="Arial Narrow"/>
          <w:szCs w:val="22"/>
        </w:rPr>
      </w:pPr>
      <w:r w:rsidRPr="006C462A">
        <w:rPr>
          <w:rFonts w:ascii="Arial Narrow" w:hAnsi="Arial Narrow"/>
          <w:b/>
          <w:szCs w:val="22"/>
          <w:u w:val="single"/>
        </w:rPr>
        <w:t>DIPLOMADO DE HIGIENE Y GERENCIA DE LAS EGURIDAD INDUSTRIAL</w:t>
      </w:r>
      <w:r>
        <w:rPr>
          <w:rFonts w:ascii="Arial Narrow" w:hAnsi="Arial Narrow"/>
          <w:szCs w:val="22"/>
        </w:rPr>
        <w:t>. OCTUBRE 2012 –MARZO 2013. UNIVERSIDAD  CENTRO OCCIDENTAL LISANDRO ALVARADO, DECANATO DE AGRONOMÍA. CABUDARE ESTADO LARA DURACIÓN 120 HORAS ACADEMICAS.</w:t>
      </w:r>
    </w:p>
    <w:p w:rsidR="00461A3D" w:rsidRPr="00461A3D" w:rsidRDefault="00461A3D" w:rsidP="00461A3D">
      <w:pPr>
        <w:rPr>
          <w:rFonts w:ascii="Arial Narrow" w:hAnsi="Arial Narrow"/>
          <w:szCs w:val="22"/>
        </w:rPr>
      </w:pPr>
    </w:p>
    <w:p w:rsidR="00461A3D" w:rsidRPr="00461A3D" w:rsidRDefault="00461A3D" w:rsidP="00461A3D">
      <w:pPr>
        <w:pStyle w:val="Subttulodeseccin"/>
        <w:rPr>
          <w:rFonts w:ascii="Arial Narrow" w:hAnsi="Arial Narrow"/>
          <w:b/>
          <w:sz w:val="22"/>
          <w:szCs w:val="22"/>
        </w:rPr>
      </w:pPr>
      <w:r w:rsidRPr="00461A3D">
        <w:rPr>
          <w:rFonts w:ascii="Arial Narrow" w:hAnsi="Arial Narrow"/>
          <w:b/>
          <w:sz w:val="22"/>
          <w:szCs w:val="22"/>
        </w:rPr>
        <w:t>CURSOS REALIZADOS</w:t>
      </w:r>
    </w:p>
    <w:p w:rsidR="00461A3D" w:rsidRPr="00461A3D" w:rsidRDefault="00461A3D" w:rsidP="00461A3D">
      <w:pPr>
        <w:numPr>
          <w:ilvl w:val="0"/>
          <w:numId w:val="2"/>
        </w:numPr>
        <w:rPr>
          <w:rFonts w:ascii="Arial Narrow" w:hAnsi="Arial Narrow"/>
          <w:kern w:val="16"/>
          <w:szCs w:val="22"/>
        </w:rPr>
      </w:pPr>
      <w:r w:rsidRPr="00461A3D">
        <w:rPr>
          <w:rFonts w:ascii="Arial Narrow" w:hAnsi="Arial Narrow"/>
          <w:kern w:val="16"/>
          <w:szCs w:val="22"/>
        </w:rPr>
        <w:t xml:space="preserve">PARTICIPACIÓN COMO SEMIFINALISTA EN </w:t>
      </w:r>
      <w:smartTag w:uri="urn:schemas-microsoft-com:office:smarttags" w:element="PersonName">
        <w:smartTagPr>
          <w:attr w:name="ProductID" w:val="LA VIG￉SIMA TERCERA OLIMPIADAS"/>
        </w:smartTagPr>
        <w:smartTag w:uri="urn:schemas-microsoft-com:office:smarttags" w:element="PersonName">
          <w:smartTagPr>
            <w:attr w:name="ProductID" w:val="LA VIG￉SIMA TERCERA"/>
          </w:smartTagPr>
          <w:r w:rsidRPr="00461A3D">
            <w:rPr>
              <w:rFonts w:ascii="Arial Narrow" w:hAnsi="Arial Narrow"/>
              <w:b/>
              <w:bCs/>
              <w:kern w:val="16"/>
              <w:szCs w:val="22"/>
            </w:rPr>
            <w:t>LA VIGÉSIMA TERCERA</w:t>
          </w:r>
        </w:smartTag>
        <w:r w:rsidRPr="00461A3D">
          <w:rPr>
            <w:rFonts w:ascii="Arial Narrow" w:hAnsi="Arial Narrow"/>
            <w:b/>
            <w:bCs/>
            <w:kern w:val="16"/>
            <w:szCs w:val="22"/>
          </w:rPr>
          <w:t xml:space="preserve"> OLIMPIADAS</w:t>
        </w:r>
      </w:smartTag>
      <w:r w:rsidRPr="00461A3D">
        <w:rPr>
          <w:rFonts w:ascii="Arial Narrow" w:hAnsi="Arial Narrow"/>
          <w:b/>
          <w:bCs/>
          <w:kern w:val="16"/>
          <w:szCs w:val="22"/>
        </w:rPr>
        <w:t xml:space="preserve"> MATEMÁTICAS DE VENEZUELA</w:t>
      </w:r>
      <w:r w:rsidRPr="00461A3D">
        <w:rPr>
          <w:rFonts w:ascii="Arial Narrow" w:hAnsi="Arial Narrow"/>
          <w:kern w:val="16"/>
          <w:szCs w:val="22"/>
        </w:rPr>
        <w:t xml:space="preserve">.”CENAMEC” CENTRO NACIONAL PARA EL MEJORAMIENTO DE </w:t>
      </w:r>
      <w:smartTag w:uri="urn:schemas-microsoft-com:office:smarttags" w:element="PersonName">
        <w:smartTagPr>
          <w:attr w:name="ProductID" w:val="LA ENSE￑ANZA DE LA"/>
        </w:smartTagPr>
        <w:smartTag w:uri="urn:schemas-microsoft-com:office:smarttags" w:element="PersonName">
          <w:smartTagPr>
            <w:attr w:name="ProductID" w:val="LA ENSE￑ANZA DE"/>
          </w:smartTagPr>
          <w:r w:rsidRPr="00461A3D">
            <w:rPr>
              <w:rFonts w:ascii="Arial Narrow" w:hAnsi="Arial Narrow"/>
              <w:kern w:val="16"/>
              <w:szCs w:val="22"/>
            </w:rPr>
            <w:t>LA ENSEÑANZA DE</w:t>
          </w:r>
        </w:smartTag>
        <w:r w:rsidRPr="00461A3D">
          <w:rPr>
            <w:rFonts w:ascii="Arial Narrow" w:hAnsi="Arial Narrow"/>
            <w:kern w:val="16"/>
            <w:szCs w:val="22"/>
          </w:rPr>
          <w:t xml:space="preserve"> </w:t>
        </w:r>
        <w:smartTag w:uri="urn:schemas-microsoft-com:office:smarttags" w:element="PersonName">
          <w:smartTagPr>
            <w:attr w:name="ProductID" w:val="LA CIENCIA"/>
          </w:smartTagPr>
          <w:r w:rsidRPr="00461A3D">
            <w:rPr>
              <w:rFonts w:ascii="Arial Narrow" w:hAnsi="Arial Narrow"/>
              <w:kern w:val="16"/>
              <w:szCs w:val="22"/>
            </w:rPr>
            <w:t>LA</w:t>
          </w:r>
        </w:smartTag>
      </w:smartTag>
      <w:r w:rsidRPr="00461A3D">
        <w:rPr>
          <w:rFonts w:ascii="Arial Narrow" w:hAnsi="Arial Narrow"/>
          <w:kern w:val="16"/>
          <w:szCs w:val="22"/>
        </w:rPr>
        <w:t xml:space="preserve"> CIENCIA</w:t>
      </w:r>
      <w:r w:rsidRPr="00461A3D">
        <w:rPr>
          <w:rFonts w:ascii="Arial Narrow" w:hAnsi="Arial Narrow"/>
          <w:kern w:val="16"/>
          <w:szCs w:val="22"/>
        </w:rPr>
        <w:t xml:space="preserve">   (1997 – 1998) TRUJILLO – VENEZUELA.</w:t>
      </w:r>
    </w:p>
    <w:p w:rsidR="00461A3D" w:rsidRPr="00461A3D" w:rsidRDefault="00461A3D" w:rsidP="00461A3D">
      <w:pPr>
        <w:numPr>
          <w:ilvl w:val="0"/>
          <w:numId w:val="2"/>
        </w:numPr>
        <w:rPr>
          <w:rFonts w:ascii="Arial Narrow" w:hAnsi="Arial Narrow"/>
          <w:kern w:val="16"/>
          <w:szCs w:val="22"/>
        </w:rPr>
      </w:pPr>
      <w:r w:rsidRPr="00461A3D">
        <w:rPr>
          <w:rFonts w:ascii="Arial Narrow" w:hAnsi="Arial Narrow"/>
          <w:b/>
          <w:bCs/>
          <w:kern w:val="16"/>
          <w:szCs w:val="22"/>
        </w:rPr>
        <w:t>COMERCIALIZACIÓN Y CIRCULACIÓN DE MINERALES</w:t>
      </w:r>
      <w:r w:rsidRPr="00461A3D">
        <w:rPr>
          <w:rFonts w:ascii="Arial Narrow" w:hAnsi="Arial Narrow"/>
          <w:kern w:val="16"/>
          <w:szCs w:val="22"/>
        </w:rPr>
        <w:t>. DURACIÓN 16 HORAS ACADÉMICAS. DEPARTAMENTO DE ESTUDIOS Y PRODUCCIÓN. ASOCIACIÓN DE ESTUDIANTES DE MINERÍA. INSTITUTO UNIVERSITARIO TECNOLÓGICO DE EJIDO. EJIDO EDO. MÉRIDA – VENEZUELA. JUNIO 2002.</w:t>
      </w:r>
    </w:p>
    <w:p w:rsidR="00461A3D" w:rsidRPr="001333FE" w:rsidRDefault="00461A3D" w:rsidP="00461A3D">
      <w:pPr>
        <w:numPr>
          <w:ilvl w:val="0"/>
          <w:numId w:val="2"/>
        </w:numPr>
        <w:rPr>
          <w:rFonts w:ascii="Arial Narrow" w:hAnsi="Arial Narrow"/>
          <w:kern w:val="16"/>
          <w:szCs w:val="22"/>
        </w:rPr>
      </w:pPr>
      <w:r w:rsidRPr="001333FE">
        <w:rPr>
          <w:rFonts w:ascii="Arial Narrow" w:hAnsi="Arial Narrow"/>
          <w:b/>
          <w:bCs/>
          <w:kern w:val="16"/>
          <w:szCs w:val="22"/>
        </w:rPr>
        <w:t xml:space="preserve">INGLES, NIVEL I. </w:t>
      </w:r>
      <w:r w:rsidRPr="001333FE">
        <w:rPr>
          <w:rFonts w:ascii="Arial Narrow" w:hAnsi="Arial Narrow"/>
          <w:kern w:val="16"/>
          <w:szCs w:val="22"/>
        </w:rPr>
        <w:t xml:space="preserve"> ENERO – ABRIL 2004.DURACIÓN 50 HORAS ACADÉMICAS. </w:t>
      </w:r>
      <w:r w:rsidRPr="001333FE">
        <w:rPr>
          <w:rFonts w:ascii="Arial Narrow" w:hAnsi="Arial Narrow"/>
          <w:b/>
          <w:bCs/>
          <w:kern w:val="16"/>
          <w:szCs w:val="22"/>
        </w:rPr>
        <w:t xml:space="preserve">NIVEL II  </w:t>
      </w:r>
      <w:r w:rsidRPr="001333FE">
        <w:rPr>
          <w:rFonts w:ascii="Arial Narrow" w:hAnsi="Arial Narrow"/>
          <w:kern w:val="16"/>
          <w:szCs w:val="22"/>
        </w:rPr>
        <w:t>ABRIL – JUNIO 2004. DURACIÓN 50 HORAS ACADÉMICAS.</w:t>
      </w:r>
      <w:r w:rsidRPr="001333FE">
        <w:rPr>
          <w:rFonts w:ascii="Arial Narrow" w:hAnsi="Arial Narrow"/>
          <w:b/>
          <w:bCs/>
          <w:kern w:val="16"/>
          <w:szCs w:val="22"/>
        </w:rPr>
        <w:t xml:space="preserve"> NIVEL III </w:t>
      </w:r>
      <w:r w:rsidRPr="001333FE">
        <w:rPr>
          <w:rFonts w:ascii="Arial Narrow" w:hAnsi="Arial Narrow"/>
          <w:bCs/>
          <w:kern w:val="16"/>
          <w:szCs w:val="22"/>
        </w:rPr>
        <w:t>FEBRERO - ABRIL 2005</w:t>
      </w:r>
      <w:r w:rsidRPr="001333FE">
        <w:rPr>
          <w:rFonts w:ascii="Arial Narrow" w:hAnsi="Arial Narrow"/>
          <w:b/>
          <w:bCs/>
          <w:kern w:val="16"/>
          <w:szCs w:val="22"/>
        </w:rPr>
        <w:t xml:space="preserve">. </w:t>
      </w:r>
      <w:r w:rsidRPr="001333FE">
        <w:rPr>
          <w:rFonts w:ascii="Arial Narrow" w:hAnsi="Arial Narrow"/>
          <w:kern w:val="16"/>
          <w:szCs w:val="22"/>
        </w:rPr>
        <w:t>DURACIÓN 50 HORAS ACADÉMICAS FACULTAD DE HUMANIDADES Y EDUCACIÓN, ESCUELA DE IDIOMAS. UNIVERSIDAD DE LOS ANDES. MÉRIDA – VENEZUELA.</w:t>
      </w:r>
    </w:p>
    <w:p w:rsidR="00461A3D" w:rsidRPr="00461A3D" w:rsidRDefault="00461A3D" w:rsidP="00461A3D">
      <w:pPr>
        <w:numPr>
          <w:ilvl w:val="0"/>
          <w:numId w:val="2"/>
        </w:numPr>
        <w:rPr>
          <w:rFonts w:ascii="Arial Narrow" w:hAnsi="Arial Narrow"/>
          <w:kern w:val="16"/>
          <w:szCs w:val="22"/>
        </w:rPr>
      </w:pPr>
      <w:r w:rsidRPr="00461A3D">
        <w:rPr>
          <w:rFonts w:ascii="Arial Narrow" w:hAnsi="Arial Narrow"/>
          <w:kern w:val="16"/>
          <w:szCs w:val="22"/>
        </w:rPr>
        <w:t xml:space="preserve">PARTICIPACIÓN EN LAS </w:t>
      </w:r>
      <w:r w:rsidRPr="00461A3D">
        <w:rPr>
          <w:rFonts w:ascii="Arial Narrow" w:hAnsi="Arial Narrow"/>
          <w:b/>
          <w:bCs/>
          <w:kern w:val="16"/>
          <w:szCs w:val="22"/>
        </w:rPr>
        <w:t xml:space="preserve">III JORNADAS NACIONALES DE MINERIA. </w:t>
      </w:r>
      <w:r w:rsidRPr="00461A3D">
        <w:rPr>
          <w:rFonts w:ascii="Arial Narrow" w:hAnsi="Arial Narrow"/>
          <w:kern w:val="16"/>
          <w:szCs w:val="22"/>
        </w:rPr>
        <w:t>DESDE EL  29 DE ABRIL AL 01 DE MAYO DEL 2004.ASOCIACIÓN DE ESTUDIANTES DE MINERÍA. INSTITUTO UNIVERSITARIO TECNOLÓGICO DE EJIDO. MÉRIDA – VENEZUELA.  </w:t>
      </w:r>
    </w:p>
    <w:p w:rsidR="00461A3D" w:rsidRPr="00461A3D" w:rsidRDefault="00461A3D" w:rsidP="00461A3D">
      <w:pPr>
        <w:numPr>
          <w:ilvl w:val="0"/>
          <w:numId w:val="2"/>
        </w:numPr>
        <w:rPr>
          <w:rFonts w:ascii="Arial Narrow" w:hAnsi="Arial Narrow"/>
          <w:kern w:val="16"/>
          <w:szCs w:val="22"/>
        </w:rPr>
      </w:pPr>
      <w:r w:rsidRPr="00461A3D">
        <w:rPr>
          <w:rFonts w:ascii="Arial Narrow" w:hAnsi="Arial Narrow"/>
          <w:b/>
          <w:bCs/>
          <w:kern w:val="16"/>
          <w:szCs w:val="22"/>
        </w:rPr>
        <w:lastRenderedPageBreak/>
        <w:t>HERRAMIENTAS DE COMPUTACIÓN NIVEL BÁSICO</w:t>
      </w:r>
      <w:r w:rsidRPr="00461A3D">
        <w:rPr>
          <w:rFonts w:ascii="Arial Narrow" w:hAnsi="Arial Narrow"/>
          <w:kern w:val="16"/>
          <w:szCs w:val="22"/>
        </w:rPr>
        <w:t>. DURACIÓN 16 HORAS ACADÉMICAS. JUNIO  2004. “CBIT”. CENTRO BOLIVARIANO DE INFORMÁTICA Y TELEMÁTICA. MINISTERIO DE EDUCACIÓN, CULTURA Y DEPORTE. MÉRIDA – VENEZUELA.</w:t>
      </w:r>
    </w:p>
    <w:p w:rsidR="00461A3D" w:rsidRPr="00461A3D" w:rsidRDefault="00461A3D" w:rsidP="00461A3D">
      <w:pPr>
        <w:numPr>
          <w:ilvl w:val="0"/>
          <w:numId w:val="2"/>
        </w:numPr>
        <w:rPr>
          <w:rFonts w:ascii="Arial Narrow" w:hAnsi="Arial Narrow"/>
          <w:kern w:val="16"/>
          <w:szCs w:val="22"/>
        </w:rPr>
      </w:pPr>
      <w:r w:rsidRPr="00461A3D">
        <w:rPr>
          <w:rFonts w:ascii="Arial Narrow" w:hAnsi="Arial Narrow"/>
          <w:kern w:val="16"/>
          <w:szCs w:val="22"/>
        </w:rPr>
        <w:t xml:space="preserve">PARTICIPACIÓN EN LAS </w:t>
      </w:r>
      <w:r w:rsidRPr="00461A3D">
        <w:rPr>
          <w:rFonts w:ascii="Arial Narrow" w:hAnsi="Arial Narrow"/>
          <w:b/>
          <w:bCs/>
          <w:kern w:val="16"/>
          <w:szCs w:val="22"/>
        </w:rPr>
        <w:t>II JORNADAS DE ESTUDIANTES DE GEOLOGÍA Y MINAS.</w:t>
      </w:r>
      <w:r w:rsidRPr="00461A3D">
        <w:rPr>
          <w:rFonts w:ascii="Arial Narrow" w:hAnsi="Arial Narrow"/>
          <w:kern w:val="16"/>
          <w:szCs w:val="22"/>
        </w:rPr>
        <w:t xml:space="preserve"> DEL 5 AL 9 DE JULIO 2004. INSTITUTO UNIVERSITARIO TECNOLÓGICO AGROINDUSTRIAL DE </w:t>
      </w:r>
      <w:smartTag w:uri="urn:schemas-microsoft-com:office:smarttags" w:element="PersonName">
        <w:smartTagPr>
          <w:attr w:name="ProductID" w:val="LA REGIￓN LOS ANDES."/>
        </w:smartTagPr>
        <w:smartTag w:uri="urn:schemas-microsoft-com:office:smarttags" w:element="PersonName">
          <w:smartTagPr>
            <w:attr w:name="ProductID" w:val="LA REGIￓN LOS"/>
          </w:smartTagPr>
          <w:r w:rsidRPr="00461A3D">
            <w:rPr>
              <w:rFonts w:ascii="Arial Narrow" w:hAnsi="Arial Narrow"/>
              <w:kern w:val="16"/>
              <w:szCs w:val="22"/>
            </w:rPr>
            <w:t>LA REGIÓN LOS</w:t>
          </w:r>
        </w:smartTag>
        <w:r w:rsidRPr="00461A3D">
          <w:rPr>
            <w:rFonts w:ascii="Arial Narrow" w:hAnsi="Arial Narrow"/>
            <w:kern w:val="16"/>
            <w:szCs w:val="22"/>
          </w:rPr>
          <w:t xml:space="preserve"> ANDES.</w:t>
        </w:r>
      </w:smartTag>
      <w:r w:rsidRPr="00461A3D">
        <w:rPr>
          <w:rFonts w:ascii="Arial Narrow" w:hAnsi="Arial Narrow"/>
          <w:kern w:val="16"/>
          <w:szCs w:val="22"/>
        </w:rPr>
        <w:t xml:space="preserve"> SAN CRISTÓBAL EDO. TÁCHIRA – VENEZUELA.</w:t>
      </w:r>
    </w:p>
    <w:p w:rsidR="00461A3D" w:rsidRPr="00461A3D" w:rsidRDefault="00461A3D" w:rsidP="00461A3D">
      <w:pPr>
        <w:numPr>
          <w:ilvl w:val="0"/>
          <w:numId w:val="2"/>
        </w:numPr>
        <w:rPr>
          <w:rFonts w:ascii="Arial Narrow" w:hAnsi="Arial Narrow"/>
          <w:b/>
          <w:bCs/>
          <w:kern w:val="16"/>
          <w:szCs w:val="22"/>
        </w:rPr>
      </w:pPr>
      <w:r w:rsidRPr="00461A3D">
        <w:rPr>
          <w:rFonts w:ascii="Arial Narrow" w:hAnsi="Arial Narrow"/>
          <w:b/>
          <w:bCs/>
          <w:kern w:val="16"/>
          <w:szCs w:val="22"/>
        </w:rPr>
        <w:t>HERRAMIENTAS ESTADÍSTICAS PARA EL CONTROL DE  PROCESOS</w:t>
      </w:r>
      <w:r w:rsidRPr="00461A3D">
        <w:rPr>
          <w:rFonts w:ascii="Arial Narrow" w:hAnsi="Arial Narrow"/>
          <w:kern w:val="16"/>
          <w:szCs w:val="22"/>
        </w:rPr>
        <w:t>. DURACIÓN 30 HORAS ACADÉMICAS. OCTUBRE 2004. INSTITUTO NACIONAL DE CAPACITACIÓN EDUCATIVA. ” INCE “. MÉRIDA -  VENEZUELA.</w:t>
      </w:r>
    </w:p>
    <w:p w:rsidR="00461A3D" w:rsidRPr="00461A3D" w:rsidRDefault="00461A3D" w:rsidP="00461A3D">
      <w:pPr>
        <w:numPr>
          <w:ilvl w:val="0"/>
          <w:numId w:val="2"/>
        </w:numPr>
        <w:rPr>
          <w:rFonts w:ascii="Arial Narrow" w:hAnsi="Arial Narrow"/>
          <w:b/>
          <w:kern w:val="16"/>
          <w:szCs w:val="22"/>
        </w:rPr>
      </w:pPr>
      <w:r w:rsidRPr="00461A3D">
        <w:rPr>
          <w:rFonts w:ascii="Arial Narrow" w:hAnsi="Arial Narrow"/>
          <w:b/>
          <w:bCs/>
          <w:kern w:val="16"/>
          <w:szCs w:val="22"/>
        </w:rPr>
        <w:t>INSPECTOR DE RIESGOS.</w:t>
      </w:r>
      <w:r w:rsidRPr="00461A3D">
        <w:rPr>
          <w:rFonts w:ascii="Arial Narrow" w:hAnsi="Arial Narrow"/>
          <w:kern w:val="16"/>
          <w:szCs w:val="22"/>
        </w:rPr>
        <w:t xml:space="preserve"> DURACIÓN 30 HORAS ACADÉMICAS. OCTUBRE 2004. UNIVERSIDAD DE LOS ANDES. MÉRIDA – VENEZUELA. </w:t>
      </w:r>
    </w:p>
    <w:p w:rsidR="00461A3D" w:rsidRPr="00461A3D" w:rsidRDefault="00461A3D" w:rsidP="00461A3D">
      <w:pPr>
        <w:numPr>
          <w:ilvl w:val="0"/>
          <w:numId w:val="2"/>
        </w:numPr>
        <w:rPr>
          <w:rFonts w:ascii="Arial Narrow" w:hAnsi="Arial Narrow"/>
          <w:kern w:val="16"/>
          <w:szCs w:val="22"/>
        </w:rPr>
      </w:pPr>
      <w:r w:rsidRPr="00461A3D">
        <w:rPr>
          <w:rFonts w:ascii="Arial Narrow" w:hAnsi="Arial Narrow"/>
          <w:b/>
          <w:kern w:val="16"/>
          <w:szCs w:val="22"/>
        </w:rPr>
        <w:t>ELABORACIÒN DE PLANES DE EMERGENCIAS COMUNITARIOS E INDUSTRIALES</w:t>
      </w:r>
      <w:r w:rsidRPr="00461A3D">
        <w:rPr>
          <w:rFonts w:ascii="Arial Narrow" w:hAnsi="Arial Narrow"/>
          <w:kern w:val="16"/>
          <w:szCs w:val="22"/>
        </w:rPr>
        <w:t>. DURACIÓN 25 HORAS ACADÉMICAS. NOVIEMBRE 2004. UNIVERSIDAD DE LOS ANDES. MÉRIDA - VENEZUELA.</w:t>
      </w:r>
    </w:p>
    <w:p w:rsidR="00461A3D" w:rsidRPr="00461A3D" w:rsidRDefault="00461A3D" w:rsidP="00461A3D">
      <w:pPr>
        <w:numPr>
          <w:ilvl w:val="0"/>
          <w:numId w:val="2"/>
        </w:numPr>
        <w:rPr>
          <w:rFonts w:ascii="Arial Narrow" w:hAnsi="Arial Narrow"/>
          <w:kern w:val="16"/>
          <w:szCs w:val="22"/>
        </w:rPr>
      </w:pPr>
      <w:r w:rsidRPr="00461A3D">
        <w:rPr>
          <w:rFonts w:ascii="Arial Narrow" w:hAnsi="Arial Narrow"/>
          <w:b/>
          <w:kern w:val="16"/>
          <w:szCs w:val="22"/>
        </w:rPr>
        <w:t xml:space="preserve">HERRAMIENTAS BÀSICAS DE COMPUTACIÒN. </w:t>
      </w:r>
      <w:r w:rsidRPr="00461A3D">
        <w:rPr>
          <w:rFonts w:ascii="Arial Narrow" w:hAnsi="Arial Narrow"/>
          <w:kern w:val="16"/>
          <w:szCs w:val="22"/>
        </w:rPr>
        <w:t>DURACIÓN 32 HORAS ACADÉMICAS. NOVIEMBRE 2004.”CBIT” CENTRO BOLIVARIANO DE INFORMÁTICA Y TELEMÁTICA. MINISTERIO DE EDUCACIÓN, CULTURA Y DEPORTES MÉRIDA – VENEZUELA.</w:t>
      </w:r>
    </w:p>
    <w:p w:rsidR="00461A3D" w:rsidRPr="00461A3D" w:rsidRDefault="00461A3D" w:rsidP="00461A3D">
      <w:pPr>
        <w:numPr>
          <w:ilvl w:val="0"/>
          <w:numId w:val="2"/>
        </w:numPr>
        <w:rPr>
          <w:rFonts w:ascii="Arial Narrow" w:hAnsi="Arial Narrow"/>
          <w:kern w:val="16"/>
          <w:szCs w:val="22"/>
        </w:rPr>
      </w:pPr>
      <w:r w:rsidRPr="00461A3D">
        <w:rPr>
          <w:rFonts w:ascii="Arial Narrow" w:hAnsi="Arial Narrow"/>
          <w:b/>
          <w:kern w:val="16"/>
          <w:szCs w:val="22"/>
        </w:rPr>
        <w:t>ORTOGRAFIA Y REDACCION</w:t>
      </w:r>
      <w:r w:rsidRPr="00461A3D">
        <w:rPr>
          <w:rFonts w:ascii="Arial Narrow" w:hAnsi="Arial Narrow"/>
          <w:kern w:val="16"/>
          <w:szCs w:val="22"/>
        </w:rPr>
        <w:t>. DURACIÓN 9 SEMANAS. FEBRERO 2005. . INSTITUTO NACIONAL DE CAPACITACIÓN EDUCATIVA. ” INCE “. MÉRIDA -  VENEZUELA.</w:t>
      </w:r>
    </w:p>
    <w:p w:rsidR="00461A3D" w:rsidRPr="00461A3D" w:rsidRDefault="00461A3D" w:rsidP="00461A3D">
      <w:pPr>
        <w:numPr>
          <w:ilvl w:val="0"/>
          <w:numId w:val="2"/>
        </w:numPr>
        <w:rPr>
          <w:rFonts w:ascii="Arial Narrow" w:hAnsi="Arial Narrow"/>
          <w:kern w:val="16"/>
          <w:szCs w:val="22"/>
        </w:rPr>
      </w:pPr>
      <w:r w:rsidRPr="00461A3D">
        <w:rPr>
          <w:rFonts w:ascii="Arial Narrow" w:hAnsi="Arial Narrow"/>
          <w:kern w:val="16"/>
          <w:szCs w:val="22"/>
        </w:rPr>
        <w:t>PARTICIPACION EN LAS</w:t>
      </w:r>
      <w:r w:rsidRPr="00461A3D">
        <w:rPr>
          <w:rFonts w:ascii="Arial Narrow" w:hAnsi="Arial Narrow"/>
          <w:b/>
          <w:kern w:val="16"/>
          <w:szCs w:val="22"/>
        </w:rPr>
        <w:t xml:space="preserve"> 1ERAS. JORNADAS NACIONALES DE GEOMECANICA</w:t>
      </w:r>
      <w:r w:rsidRPr="00461A3D">
        <w:rPr>
          <w:rFonts w:ascii="Arial Narrow" w:hAnsi="Arial Narrow"/>
          <w:kern w:val="16"/>
          <w:szCs w:val="22"/>
        </w:rPr>
        <w:t>. DEL 31 DE MARZO A 02 DE ABRIL 2005. UNIVERSIDAD DE LOS ANDES. MÉRIDA -  VENEZUELA.</w:t>
      </w:r>
    </w:p>
    <w:p w:rsidR="00461A3D" w:rsidRPr="00461A3D" w:rsidRDefault="00461A3D" w:rsidP="00461A3D">
      <w:pPr>
        <w:numPr>
          <w:ilvl w:val="0"/>
          <w:numId w:val="2"/>
        </w:numPr>
        <w:rPr>
          <w:rFonts w:ascii="Arial Narrow" w:hAnsi="Arial Narrow"/>
          <w:b/>
          <w:kern w:val="16"/>
          <w:szCs w:val="22"/>
        </w:rPr>
      </w:pPr>
      <w:r w:rsidRPr="00461A3D">
        <w:rPr>
          <w:rFonts w:ascii="Arial Narrow" w:hAnsi="Arial Narrow"/>
          <w:b/>
          <w:kern w:val="16"/>
          <w:szCs w:val="22"/>
        </w:rPr>
        <w:t>SIMULACION VIRTUAL. LICITACION DE UN ESTUDIO GEOTECNICO</w:t>
      </w:r>
      <w:r w:rsidRPr="00461A3D">
        <w:rPr>
          <w:rFonts w:ascii="Arial Narrow" w:hAnsi="Arial Narrow"/>
          <w:kern w:val="16"/>
          <w:szCs w:val="22"/>
        </w:rPr>
        <w:t>. DURACIÓN 4 HRS. ACADÉMICAS. MARZO 2005. UNIVERSIDAD DE LOS ANDES. MÉRIDA -  VENEZUELA.</w:t>
      </w:r>
    </w:p>
    <w:p w:rsidR="00461A3D" w:rsidRPr="00461A3D" w:rsidRDefault="00461A3D" w:rsidP="00461A3D">
      <w:pPr>
        <w:numPr>
          <w:ilvl w:val="0"/>
          <w:numId w:val="2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kern w:val="16"/>
          <w:szCs w:val="22"/>
        </w:rPr>
        <w:t xml:space="preserve">ESTUDIO DE PARAMETROS GEOTECNICOS Y CARTOGRAFIA BASICA PARA </w:t>
      </w:r>
      <w:smartTag w:uri="urn:schemas-microsoft-com:office:smarttags" w:element="PersonName">
        <w:smartTagPr>
          <w:attr w:name="ProductID" w:val="LA EVALUACION DE ESTABILIDADES"/>
        </w:smartTagPr>
        <w:smartTag w:uri="urn:schemas-microsoft-com:office:smarttags" w:element="PersonName">
          <w:smartTagPr>
            <w:attr w:name="ProductID" w:val="LA EVALUACION DE"/>
          </w:smartTagPr>
          <w:r w:rsidRPr="00461A3D">
            <w:rPr>
              <w:rFonts w:ascii="Arial Narrow" w:hAnsi="Arial Narrow"/>
              <w:b/>
              <w:kern w:val="16"/>
              <w:szCs w:val="22"/>
            </w:rPr>
            <w:t>LA EVALUACION DE</w:t>
          </w:r>
        </w:smartTag>
        <w:r w:rsidRPr="00461A3D">
          <w:rPr>
            <w:rFonts w:ascii="Arial Narrow" w:hAnsi="Arial Narrow"/>
            <w:b/>
            <w:kern w:val="16"/>
            <w:szCs w:val="22"/>
          </w:rPr>
          <w:t xml:space="preserve"> ESTABILIDADES</w:t>
        </w:r>
      </w:smartTag>
      <w:r w:rsidRPr="00461A3D">
        <w:rPr>
          <w:rFonts w:ascii="Arial Narrow" w:hAnsi="Arial Narrow"/>
          <w:b/>
          <w:kern w:val="16"/>
          <w:szCs w:val="22"/>
        </w:rPr>
        <w:t xml:space="preserve"> DE</w:t>
      </w:r>
      <w:r w:rsidRPr="00461A3D">
        <w:rPr>
          <w:rFonts w:ascii="Arial Narrow" w:hAnsi="Arial Narrow"/>
          <w:kern w:val="16"/>
          <w:szCs w:val="22"/>
        </w:rPr>
        <w:t xml:space="preserve"> </w:t>
      </w:r>
      <w:r w:rsidRPr="00461A3D">
        <w:rPr>
          <w:rFonts w:ascii="Arial Narrow" w:hAnsi="Arial Narrow"/>
          <w:b/>
          <w:kern w:val="16"/>
          <w:szCs w:val="22"/>
        </w:rPr>
        <w:t>TALUDES</w:t>
      </w:r>
      <w:r w:rsidRPr="00461A3D">
        <w:rPr>
          <w:rFonts w:ascii="Arial Narrow" w:hAnsi="Arial Narrow"/>
          <w:kern w:val="16"/>
          <w:szCs w:val="22"/>
        </w:rPr>
        <w:t>. DURACIÓN 4 HRS. ACADÉMICAS. MARZO 2005. UNIVERSIDAD DE LOS ANDES. MÉRIDA – VENEZUELA.</w:t>
      </w:r>
    </w:p>
    <w:p w:rsidR="00461A3D" w:rsidRPr="001333FE" w:rsidRDefault="00461A3D" w:rsidP="00461A3D">
      <w:pPr>
        <w:numPr>
          <w:ilvl w:val="0"/>
          <w:numId w:val="2"/>
        </w:numPr>
        <w:rPr>
          <w:rFonts w:ascii="Arial Narrow" w:hAnsi="Arial Narrow"/>
        </w:rPr>
      </w:pPr>
      <w:r w:rsidRPr="00461A3D">
        <w:rPr>
          <w:rFonts w:ascii="Arial Narrow" w:hAnsi="Arial Narrow"/>
          <w:b/>
          <w:kern w:val="16"/>
          <w:szCs w:val="22"/>
        </w:rPr>
        <w:t>COLABORACION Y PARTICIPACIÓN OPERATIVO CARNAVAL 2008</w:t>
      </w:r>
      <w:r w:rsidRPr="00461A3D">
        <w:rPr>
          <w:rFonts w:ascii="Arial Narrow" w:hAnsi="Arial Narrow"/>
          <w:szCs w:val="22"/>
        </w:rPr>
        <w:t>. PALMARITO, MUNICIPIO TULIO FEBRES CORDERO, ESTADO MERIDA.</w:t>
      </w:r>
    </w:p>
    <w:p w:rsidR="001333FE" w:rsidRDefault="00002818" w:rsidP="00461A3D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  <w:b/>
          <w:kern w:val="16"/>
          <w:szCs w:val="22"/>
        </w:rPr>
        <w:t>MANIPULACIÓN DE ALIMENTOS</w:t>
      </w:r>
      <w:r w:rsidRPr="001333FE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DURACIÓN 16 HORAS. ATEMA 2020, C.A. CAJA SECA ESTADO ZULIA.</w:t>
      </w:r>
    </w:p>
    <w:p w:rsidR="001333FE" w:rsidRDefault="00002818" w:rsidP="00461A3D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  <w:b/>
          <w:kern w:val="16"/>
          <w:szCs w:val="22"/>
        </w:rPr>
        <w:t>CALIDAD, PRODUCTIVIDAD Y PARTICIPACIÓN EN EMPRESAS SOCIALISTAS</w:t>
      </w:r>
      <w:r w:rsidRPr="001333FE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DURACIÓN 18 HORAS. NOVIEMBRE 2009. LACTEOS LOS ANDES, C.A.</w:t>
      </w:r>
    </w:p>
    <w:p w:rsidR="001333FE" w:rsidRDefault="00002818" w:rsidP="001333FE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  <w:b/>
          <w:kern w:val="16"/>
          <w:szCs w:val="22"/>
        </w:rPr>
        <w:t>EXCELENCIA EN LA CALIDAD DE SERVICIO</w:t>
      </w:r>
      <w:r w:rsidRPr="001333FE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DURACIÓN 8 HORAS. JULIO 2010. LACTEOS LOS ANDES, C.A.</w:t>
      </w:r>
    </w:p>
    <w:p w:rsidR="001333FE" w:rsidRDefault="00002818" w:rsidP="001333FE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  <w:b/>
          <w:kern w:val="16"/>
          <w:szCs w:val="22"/>
        </w:rPr>
        <w:t>RELACIONES INTERPERSONALES Y TRABAJO EN EQUIPO</w:t>
      </w:r>
      <w:r w:rsidRPr="001333FE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DURACIÓN 16 HORASS. JUNIO 2011. CENTRO DE FORMACIÓN Y ADIESTRAMIENTO EMPRESARIAL.</w:t>
      </w:r>
    </w:p>
    <w:p w:rsidR="001333FE" w:rsidRDefault="00002818" w:rsidP="001333FE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  <w:b/>
          <w:kern w:val="16"/>
          <w:szCs w:val="22"/>
        </w:rPr>
        <w:t>FORMACIÓN INTEGRAL DE SUPERVISOR</w:t>
      </w:r>
      <w:r w:rsidRPr="001333FE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DURACIÓN 16 HORAS. JULIO 2011. FUNDAMETAL CENTRO DE FORMACIÓN PROFESIONAL Y DE CONSULTORIA.</w:t>
      </w:r>
    </w:p>
    <w:p w:rsidR="001333FE" w:rsidRDefault="00002818" w:rsidP="001333FE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  <w:b/>
          <w:kern w:val="16"/>
          <w:szCs w:val="22"/>
        </w:rPr>
        <w:t>ROL DE LA GESTIÓN SOCIALISTA</w:t>
      </w:r>
      <w:r w:rsidRPr="001333FE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DURACIÓN 16 HORAS. NOVIEMBRE 2011. ARAMSOFT.</w:t>
      </w:r>
    </w:p>
    <w:p w:rsidR="001333FE" w:rsidRDefault="00002818" w:rsidP="001333FE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  <w:b/>
          <w:kern w:val="16"/>
          <w:szCs w:val="22"/>
        </w:rPr>
        <w:t>EQUIPO DE ALTO DESEMPEÑO Y CREATIVIDAD</w:t>
      </w:r>
      <w:r w:rsidRPr="001333FE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DURACIÓN 12 HORAS. ENERO 2012. LACTEOS LOS ANDES EN CONJUNTO CON A.C. EDUCAR PARA LA VIDA Y LA PAZ.</w:t>
      </w:r>
    </w:p>
    <w:p w:rsidR="001333FE" w:rsidRDefault="00002818" w:rsidP="001333FE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  <w:b/>
          <w:kern w:val="16"/>
          <w:szCs w:val="22"/>
        </w:rPr>
        <w:t>ASISTENCIA PRE</w:t>
      </w:r>
      <w:r w:rsidRPr="001333FE">
        <w:rPr>
          <w:rFonts w:ascii="Arial Narrow" w:hAnsi="Arial Narrow"/>
        </w:rPr>
        <w:t>-</w:t>
      </w:r>
      <w:r>
        <w:rPr>
          <w:rFonts w:ascii="Arial Narrow" w:hAnsi="Arial Narrow"/>
        </w:rPr>
        <w:t>HOSPITALARIA. DURACIÓN 8 HORAS. JUNIO 2012. LACTEOS LOS ANDES C.A.</w:t>
      </w:r>
    </w:p>
    <w:p w:rsidR="001333FE" w:rsidRDefault="00002818" w:rsidP="001333FE">
      <w:pPr>
        <w:numPr>
          <w:ilvl w:val="0"/>
          <w:numId w:val="2"/>
        </w:numPr>
        <w:rPr>
          <w:rFonts w:ascii="Arial Narrow" w:hAnsi="Arial Narrow"/>
        </w:rPr>
      </w:pPr>
      <w:r w:rsidRPr="00002818">
        <w:rPr>
          <w:rFonts w:ascii="Arial Narrow" w:hAnsi="Arial Narrow"/>
          <w:b/>
        </w:rPr>
        <w:t>SUPERVIVENCIA EN TERRENOS ESCARPADOS.</w:t>
      </w:r>
      <w:r>
        <w:rPr>
          <w:rFonts w:ascii="Arial Narrow" w:hAnsi="Arial Narrow"/>
        </w:rPr>
        <w:t xml:space="preserve"> DURACIÓN 24 HORAS. JUNIO 2012.</w:t>
      </w:r>
    </w:p>
    <w:p w:rsidR="00002818" w:rsidRDefault="00002818" w:rsidP="001333FE">
      <w:pPr>
        <w:numPr>
          <w:ilvl w:val="0"/>
          <w:numId w:val="2"/>
        </w:numPr>
        <w:rPr>
          <w:rFonts w:ascii="Arial Narrow" w:hAnsi="Arial Narrow"/>
        </w:rPr>
      </w:pPr>
      <w:r w:rsidRPr="00002818">
        <w:rPr>
          <w:rFonts w:ascii="Arial Narrow" w:hAnsi="Arial Narrow"/>
          <w:b/>
        </w:rPr>
        <w:t>TALLER SOBRE MAT-PEL QUE HACER EN CASO DE UNA FUGA DE AMONIACO?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DURACIÓN 8 HORAS. NOVIEMBRE 2013. LACTEOS LOS ANDES, C.A.</w:t>
      </w:r>
    </w:p>
    <w:p w:rsidR="001333FE" w:rsidRPr="00002818" w:rsidRDefault="00002818" w:rsidP="00461A3D">
      <w:pPr>
        <w:numPr>
          <w:ilvl w:val="0"/>
          <w:numId w:val="2"/>
        </w:numPr>
        <w:rPr>
          <w:rFonts w:ascii="Arial Narrow" w:hAnsi="Arial Narrow"/>
        </w:rPr>
      </w:pPr>
      <w:r w:rsidRPr="00002818">
        <w:rPr>
          <w:rFonts w:ascii="Arial Narrow" w:hAnsi="Arial Narrow"/>
          <w:b/>
        </w:rPr>
        <w:t>BRIGADISTA.</w:t>
      </w:r>
      <w:r w:rsidRPr="00002818">
        <w:rPr>
          <w:rFonts w:ascii="Arial Narrow" w:hAnsi="Arial Narrow"/>
        </w:rPr>
        <w:t xml:space="preserve"> DURACIÓN 6 MESES. CUERPO DE BOMBEROS DEL ESTADO ZULIA Y LACTEOS LOS ANDES, C.A.</w:t>
      </w:r>
    </w:p>
    <w:p w:rsidR="00461A3D" w:rsidRPr="00461A3D" w:rsidRDefault="00461A3D" w:rsidP="00461A3D">
      <w:pPr>
        <w:pStyle w:val="Subttulodeseccin"/>
        <w:rPr>
          <w:rFonts w:ascii="Arial Narrow" w:hAnsi="Arial Narrow"/>
          <w:b/>
          <w:sz w:val="22"/>
          <w:szCs w:val="22"/>
        </w:rPr>
      </w:pPr>
      <w:r w:rsidRPr="00461A3D">
        <w:rPr>
          <w:rFonts w:ascii="Arial Narrow" w:hAnsi="Arial Narrow"/>
          <w:b/>
          <w:sz w:val="22"/>
          <w:szCs w:val="22"/>
        </w:rPr>
        <w:t>EXPERIENCIA LABORAL</w:t>
      </w:r>
    </w:p>
    <w:p w:rsidR="00461A3D" w:rsidRPr="00461A3D" w:rsidRDefault="00461A3D" w:rsidP="00461A3D">
      <w:pPr>
        <w:numPr>
          <w:ilvl w:val="0"/>
          <w:numId w:val="1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szCs w:val="22"/>
        </w:rPr>
        <w:lastRenderedPageBreak/>
        <w:t>PASANTIAS</w:t>
      </w:r>
      <w:r w:rsidRPr="00461A3D">
        <w:rPr>
          <w:rFonts w:ascii="Arial Narrow" w:hAnsi="Arial Narrow"/>
          <w:szCs w:val="22"/>
        </w:rPr>
        <w:t xml:space="preserve">  REALIZADAS EN </w:t>
      </w:r>
      <w:smartTag w:uri="urn:schemas-microsoft-com:office:smarttags" w:element="PersonName">
        <w:smartTagPr>
          <w:attr w:name="ProductID" w:val="LA EMPRESA DELL"/>
        </w:smartTagPr>
        <w:r w:rsidRPr="00461A3D">
          <w:rPr>
            <w:rFonts w:ascii="Arial Narrow" w:hAnsi="Arial Narrow"/>
            <w:szCs w:val="22"/>
          </w:rPr>
          <w:t>LA EMPRESA DELL</w:t>
        </w:r>
      </w:smartTag>
      <w:r w:rsidRPr="00461A3D">
        <w:rPr>
          <w:rFonts w:ascii="Arial Narrow" w:hAnsi="Arial Narrow"/>
          <w:szCs w:val="22"/>
        </w:rPr>
        <w:t xml:space="preserve">’ACQUA C.A. </w:t>
      </w:r>
      <w:r w:rsidRPr="00461A3D">
        <w:rPr>
          <w:rFonts w:ascii="Arial Narrow" w:hAnsi="Arial Narrow"/>
          <w:b/>
          <w:i/>
          <w:szCs w:val="22"/>
        </w:rPr>
        <w:t>DEPARTAMENTO DE GEOLÓGIA</w:t>
      </w:r>
      <w:r w:rsidRPr="00461A3D">
        <w:rPr>
          <w:rFonts w:ascii="Arial Narrow" w:hAnsi="Arial Narrow"/>
          <w:i/>
          <w:szCs w:val="22"/>
        </w:rPr>
        <w:t xml:space="preserve"> </w:t>
      </w:r>
      <w:r w:rsidRPr="00461A3D">
        <w:rPr>
          <w:rFonts w:ascii="Arial Narrow" w:hAnsi="Arial Narrow"/>
          <w:szCs w:val="22"/>
        </w:rPr>
        <w:t>OBRA: ELABORACIÓN DEL TUNEL DE TRASVASE YACAMBU-QUIBOR. DURACIÓN 8 SEMANAS ABRIL-JUNIO 2006.</w:t>
      </w:r>
    </w:p>
    <w:p w:rsidR="00461A3D" w:rsidRPr="00461A3D" w:rsidRDefault="00461A3D" w:rsidP="00461A3D">
      <w:pPr>
        <w:numPr>
          <w:ilvl w:val="0"/>
          <w:numId w:val="1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i/>
          <w:szCs w:val="22"/>
        </w:rPr>
        <w:t>ASISTENTE DE INGENERIA</w:t>
      </w:r>
      <w:r w:rsidRPr="00461A3D">
        <w:rPr>
          <w:rFonts w:ascii="Arial Narrow" w:hAnsi="Arial Narrow"/>
          <w:szCs w:val="22"/>
        </w:rPr>
        <w:t xml:space="preserve">. DIRECCIÓN DE OBRAS Y SERVICIOS. ALCALDIA TULIO FEBRES CORDERO; NUEVA BOLIVIA ESTADO MERIDA. DESDE ABRIL HASTA </w:t>
      </w:r>
      <w:smartTag w:uri="urn:schemas-microsoft-com:office:smarttags" w:element="PersonName">
        <w:smartTagPr>
          <w:attr w:name="ProductID" w:val="LA PRESENTE."/>
        </w:smartTagPr>
        <w:r w:rsidRPr="00461A3D">
          <w:rPr>
            <w:rFonts w:ascii="Arial Narrow" w:hAnsi="Arial Narrow"/>
            <w:szCs w:val="22"/>
          </w:rPr>
          <w:t>LA PRESENTE.</w:t>
        </w:r>
      </w:smartTag>
    </w:p>
    <w:p w:rsidR="00461A3D" w:rsidRPr="00461A3D" w:rsidRDefault="00461A3D" w:rsidP="00461A3D">
      <w:pPr>
        <w:numPr>
          <w:ilvl w:val="0"/>
          <w:numId w:val="1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i/>
          <w:szCs w:val="22"/>
        </w:rPr>
        <w:t>TÉCNICO INSPECTOR DE OBRA</w:t>
      </w:r>
      <w:r w:rsidRPr="00461A3D">
        <w:rPr>
          <w:rFonts w:ascii="Arial Narrow" w:hAnsi="Arial Narrow"/>
          <w:szCs w:val="22"/>
        </w:rPr>
        <w:t xml:space="preserve">. INVERSIONES E &amp; P, C.A. </w:t>
      </w:r>
      <w:r w:rsidRPr="00461A3D">
        <w:rPr>
          <w:rFonts w:ascii="Arial Narrow" w:hAnsi="Arial Narrow"/>
          <w:szCs w:val="22"/>
          <w:u w:val="single"/>
        </w:rPr>
        <w:t>OBRA</w:t>
      </w:r>
      <w:r w:rsidRPr="00461A3D">
        <w:rPr>
          <w:rFonts w:ascii="Arial Narrow" w:hAnsi="Arial Narrow"/>
          <w:szCs w:val="22"/>
        </w:rPr>
        <w:t>: CONSTRUCCIÓN DE ÁREA ADMINISTRATIVA ANEXA AL GIMNASIO CUBIERTO DE NUEVA BOLIVIA, PARROQUIA NUEVA BOLIVIA, MUNICIPIO TULIO FEBRES CORDERO, ESTADO MÉRIDA. DESDE OCTUBRE 2006 HASTA JUNIO 2007.</w:t>
      </w:r>
    </w:p>
    <w:p w:rsidR="00461A3D" w:rsidRPr="00461A3D" w:rsidRDefault="00461A3D" w:rsidP="00461A3D">
      <w:pPr>
        <w:numPr>
          <w:ilvl w:val="0"/>
          <w:numId w:val="1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i/>
          <w:szCs w:val="22"/>
        </w:rPr>
        <w:t>TÉCNICO INSPECTOR DE OBRA</w:t>
      </w:r>
      <w:r w:rsidRPr="00461A3D">
        <w:rPr>
          <w:rFonts w:ascii="Arial Narrow" w:hAnsi="Arial Narrow"/>
          <w:b/>
          <w:szCs w:val="22"/>
        </w:rPr>
        <w:t>.</w:t>
      </w:r>
      <w:r w:rsidRPr="00461A3D">
        <w:rPr>
          <w:rFonts w:ascii="Arial Narrow" w:hAnsi="Arial Narrow"/>
          <w:szCs w:val="22"/>
        </w:rPr>
        <w:t xml:space="preserve"> ASOCIACIÓN COOPERATIVA PROYECTOS Y CONSTRUCCIONES SANTA MARTA, R.L. </w:t>
      </w:r>
      <w:r w:rsidRPr="00461A3D">
        <w:rPr>
          <w:rFonts w:ascii="Arial Narrow" w:hAnsi="Arial Narrow"/>
          <w:szCs w:val="22"/>
          <w:u w:val="single"/>
        </w:rPr>
        <w:t>OBRA:</w:t>
      </w:r>
      <w:r w:rsidRPr="00461A3D">
        <w:rPr>
          <w:rFonts w:ascii="Arial Narrow" w:hAnsi="Arial Narrow"/>
          <w:szCs w:val="22"/>
        </w:rPr>
        <w:t xml:space="preserve"> REHABILITACIÓN Y CONSTRUCCIÓN DE ACERAS Y BROCALES EN </w:t>
      </w:r>
      <w:smartTag w:uri="urn:schemas-microsoft-com:office:smarttags" w:element="PersonName">
        <w:smartTagPr>
          <w:attr w:name="ProductID" w:val="LA AVENIDA PRINCIPAL DE"/>
        </w:smartTagPr>
        <w:smartTag w:uri="urn:schemas-microsoft-com:office:smarttags" w:element="PersonName">
          <w:smartTagPr>
            <w:attr w:name="ProductID" w:val="LA AVENIDA PRINCIPAL"/>
          </w:smartTagPr>
          <w:r w:rsidRPr="00461A3D">
            <w:rPr>
              <w:rFonts w:ascii="Arial Narrow" w:hAnsi="Arial Narrow"/>
              <w:szCs w:val="22"/>
            </w:rPr>
            <w:t>LA AVENIDA PRINCIPAL</w:t>
          </w:r>
        </w:smartTag>
        <w:r w:rsidRPr="00461A3D">
          <w:rPr>
            <w:rFonts w:ascii="Arial Narrow" w:hAnsi="Arial Narrow"/>
            <w:szCs w:val="22"/>
          </w:rPr>
          <w:t xml:space="preserve"> DE</w:t>
        </w:r>
      </w:smartTag>
      <w:r w:rsidRPr="00461A3D">
        <w:rPr>
          <w:rFonts w:ascii="Arial Narrow" w:hAnsi="Arial Narrow"/>
          <w:szCs w:val="22"/>
        </w:rPr>
        <w:t xml:space="preserve"> NUEVA BOLIVIA, MUNICIPIO TULIO FEBRES CORDERO DEL ESTADO MÉRIDA. DESDE MARZO HASTA JUNIO 2007.</w:t>
      </w:r>
    </w:p>
    <w:p w:rsidR="00461A3D" w:rsidRPr="00461A3D" w:rsidRDefault="00461A3D" w:rsidP="00461A3D">
      <w:pPr>
        <w:numPr>
          <w:ilvl w:val="0"/>
          <w:numId w:val="1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i/>
          <w:szCs w:val="22"/>
        </w:rPr>
        <w:t>TÉCNICO INSPECTOR DE OBRA</w:t>
      </w:r>
      <w:r w:rsidRPr="00461A3D">
        <w:rPr>
          <w:rFonts w:ascii="Arial Narrow" w:hAnsi="Arial Narrow"/>
          <w:szCs w:val="22"/>
        </w:rPr>
        <w:t xml:space="preserve">. INVERSORA MAIALCA, C.A., </w:t>
      </w:r>
      <w:r w:rsidRPr="00461A3D">
        <w:rPr>
          <w:rFonts w:ascii="Arial Narrow" w:hAnsi="Arial Narrow"/>
          <w:szCs w:val="22"/>
          <w:u w:val="single"/>
        </w:rPr>
        <w:t>OBRA:</w:t>
      </w:r>
      <w:r w:rsidRPr="00461A3D">
        <w:rPr>
          <w:rFonts w:ascii="Arial Narrow" w:hAnsi="Arial Narrow"/>
          <w:szCs w:val="22"/>
        </w:rPr>
        <w:t xml:space="preserve"> CONSOLIDACIÓN I ETAPA AGUAS SERVIDAS SECTOR  </w:t>
      </w:r>
      <w:smartTag w:uri="urn:schemas-microsoft-com:office:smarttags" w:element="PersonName">
        <w:smartTagPr>
          <w:attr w:name="ProductID" w:val="LA INMACULADA"/>
        </w:smartTagPr>
        <w:r w:rsidRPr="00461A3D">
          <w:rPr>
            <w:rFonts w:ascii="Arial Narrow" w:hAnsi="Arial Narrow"/>
            <w:szCs w:val="22"/>
          </w:rPr>
          <w:t>LA INMACULADA</w:t>
        </w:r>
      </w:smartTag>
      <w:r w:rsidRPr="00461A3D">
        <w:rPr>
          <w:rFonts w:ascii="Arial Narrow" w:hAnsi="Arial Narrow"/>
          <w:szCs w:val="22"/>
        </w:rPr>
        <w:t xml:space="preserve">, PARROQUIA NUEVA BOLIVIA, MUNICIPIO TULIO FEBRES CORDERO ESTADO MÉRIDA. DESDE MAYO HASTA OCTUBRE 2007. </w:t>
      </w:r>
    </w:p>
    <w:p w:rsidR="00461A3D" w:rsidRPr="00461A3D" w:rsidRDefault="00461A3D" w:rsidP="00461A3D">
      <w:pPr>
        <w:numPr>
          <w:ilvl w:val="0"/>
          <w:numId w:val="1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i/>
          <w:szCs w:val="22"/>
        </w:rPr>
        <w:t>TÉCNICO INSPECTOR DE OBRA</w:t>
      </w:r>
      <w:r w:rsidRPr="00461A3D">
        <w:rPr>
          <w:rFonts w:ascii="Arial Narrow" w:hAnsi="Arial Narrow"/>
          <w:szCs w:val="22"/>
        </w:rPr>
        <w:t xml:space="preserve">. ASOCIACIÓN COOPERATIVA PROYECTOS Y CONSTRUCCIONES SANTA MARTA, R.L. </w:t>
      </w:r>
      <w:r w:rsidRPr="00461A3D">
        <w:rPr>
          <w:rFonts w:ascii="Arial Narrow" w:hAnsi="Arial Narrow"/>
          <w:szCs w:val="22"/>
          <w:u w:val="single"/>
        </w:rPr>
        <w:t>OBRA:</w:t>
      </w:r>
      <w:r w:rsidRPr="00461A3D">
        <w:rPr>
          <w:rFonts w:ascii="Arial Narrow" w:hAnsi="Arial Narrow"/>
          <w:szCs w:val="22"/>
        </w:rPr>
        <w:t xml:space="preserve"> REHABILITACIÓN DEL PUENTE DE PALMARITO, PARROQUIA INDEPENDENCIA, MUNICIPIO TULIO FEBRES CORDERO, ESTADO MERIDA. DESDE JULIO HASTA OCTUBRE 2007.</w:t>
      </w:r>
    </w:p>
    <w:p w:rsidR="00461A3D" w:rsidRPr="00461A3D" w:rsidRDefault="00461A3D" w:rsidP="00461A3D">
      <w:pPr>
        <w:numPr>
          <w:ilvl w:val="0"/>
          <w:numId w:val="1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i/>
          <w:szCs w:val="22"/>
        </w:rPr>
        <w:t>TÉCNICO INSPECTOR DE OBRA</w:t>
      </w:r>
      <w:r w:rsidRPr="00461A3D">
        <w:rPr>
          <w:rFonts w:ascii="Arial Narrow" w:hAnsi="Arial Narrow"/>
          <w:szCs w:val="22"/>
        </w:rPr>
        <w:t xml:space="preserve">. COOPERATIVA KALAMBO, R.L. </w:t>
      </w:r>
      <w:r w:rsidRPr="00461A3D">
        <w:rPr>
          <w:rFonts w:ascii="Arial Narrow" w:hAnsi="Arial Narrow"/>
          <w:szCs w:val="22"/>
          <w:u w:val="single"/>
        </w:rPr>
        <w:t>OBRA:</w:t>
      </w:r>
      <w:r w:rsidRPr="00461A3D">
        <w:rPr>
          <w:rFonts w:ascii="Arial Narrow" w:hAnsi="Arial Narrow"/>
          <w:szCs w:val="22"/>
        </w:rPr>
        <w:t xml:space="preserve"> CONSTRUCCIÓN MODULO PREESCOLAR MESA BONITA, MUNICIPIO TULIO FEBRES CORDERO, ESTADO MERIDA. DESDE JULIO HASTA OCTUBRE 2007.</w:t>
      </w:r>
    </w:p>
    <w:p w:rsidR="00461A3D" w:rsidRPr="00461A3D" w:rsidRDefault="00461A3D" w:rsidP="00461A3D">
      <w:pPr>
        <w:numPr>
          <w:ilvl w:val="0"/>
          <w:numId w:val="1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i/>
          <w:szCs w:val="22"/>
        </w:rPr>
        <w:t>TÉCNICO INSPECTOR DE OBRA</w:t>
      </w:r>
      <w:r w:rsidRPr="00461A3D">
        <w:rPr>
          <w:rFonts w:ascii="Arial Narrow" w:hAnsi="Arial Narrow"/>
          <w:szCs w:val="22"/>
        </w:rPr>
        <w:t xml:space="preserve">. CONSTRUCTORA AGA, C.A,. </w:t>
      </w:r>
      <w:r w:rsidRPr="00461A3D">
        <w:rPr>
          <w:rFonts w:ascii="Arial Narrow" w:hAnsi="Arial Narrow"/>
          <w:szCs w:val="22"/>
          <w:u w:val="single"/>
        </w:rPr>
        <w:t>OBRA:</w:t>
      </w:r>
      <w:r w:rsidRPr="00461A3D">
        <w:rPr>
          <w:rFonts w:ascii="Arial Narrow" w:hAnsi="Arial Narrow"/>
          <w:szCs w:val="22"/>
        </w:rPr>
        <w:t xml:space="preserve"> CONSTRUCCIÓN DE ÁREA ADMINISTRATIVA EN </w:t>
      </w:r>
      <w:smartTag w:uri="urn:schemas-microsoft-com:office:smarttags" w:element="PersonName">
        <w:smartTagPr>
          <w:attr w:name="ProductID" w:val="LA U.E. PALMARITO"/>
        </w:smartTagPr>
        <w:r w:rsidRPr="00461A3D">
          <w:rPr>
            <w:rFonts w:ascii="Arial Narrow" w:hAnsi="Arial Narrow"/>
            <w:szCs w:val="22"/>
          </w:rPr>
          <w:t>LA U.E. PALMARITO</w:t>
        </w:r>
      </w:smartTag>
      <w:r w:rsidRPr="00461A3D">
        <w:rPr>
          <w:rFonts w:ascii="Arial Narrow" w:hAnsi="Arial Narrow"/>
          <w:szCs w:val="22"/>
        </w:rPr>
        <w:t>, PARROQUIA INDEPENDENCIA, MUNICIPIO TULIO FEBRES CORDERO DEL ESTADO MÉRIDA. DESDE JULIO 2007 HASTA 25 DE DICIEMBRE DE 2007.</w:t>
      </w:r>
    </w:p>
    <w:p w:rsidR="00461A3D" w:rsidRPr="00461A3D" w:rsidRDefault="00461A3D" w:rsidP="00461A3D">
      <w:pPr>
        <w:numPr>
          <w:ilvl w:val="0"/>
          <w:numId w:val="1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b/>
          <w:i/>
          <w:szCs w:val="22"/>
        </w:rPr>
        <w:t>TÉCNICO INSPECTOR DE OBRA</w:t>
      </w:r>
      <w:r w:rsidRPr="00461A3D">
        <w:rPr>
          <w:rFonts w:ascii="Arial Narrow" w:hAnsi="Arial Narrow"/>
          <w:szCs w:val="22"/>
        </w:rPr>
        <w:t xml:space="preserve">. COCIFOAING, C.A.. </w:t>
      </w:r>
      <w:r w:rsidRPr="00461A3D">
        <w:rPr>
          <w:rFonts w:ascii="Arial Narrow" w:hAnsi="Arial Narrow"/>
          <w:szCs w:val="22"/>
          <w:u w:val="single"/>
        </w:rPr>
        <w:t>OBRA:</w:t>
      </w:r>
      <w:r w:rsidRPr="00461A3D">
        <w:rPr>
          <w:rFonts w:ascii="Arial Narrow" w:hAnsi="Arial Narrow"/>
          <w:szCs w:val="22"/>
        </w:rPr>
        <w:t xml:space="preserve"> CONSTRUCCIÓN DE CANCHA DEPORTIVA CON TECHO EN MUYAPA, MUNICIPIO TULIO FEBRES CORDERO DEL ESTADO MÉRIDA. DESDE JULIO 2007 HASTA 25 DE ABRIL DE 2008.</w:t>
      </w:r>
    </w:p>
    <w:p w:rsidR="00002818" w:rsidRPr="00002818" w:rsidRDefault="00461A3D" w:rsidP="00461A3D">
      <w:pPr>
        <w:numPr>
          <w:ilvl w:val="0"/>
          <w:numId w:val="1"/>
        </w:numPr>
        <w:rPr>
          <w:rFonts w:ascii="Arial Narrow" w:hAnsi="Arial Narrow"/>
          <w:b/>
          <w:szCs w:val="22"/>
        </w:rPr>
      </w:pPr>
      <w:r w:rsidRPr="00002818">
        <w:rPr>
          <w:rFonts w:ascii="Arial Narrow" w:hAnsi="Arial Narrow"/>
          <w:b/>
          <w:szCs w:val="22"/>
        </w:rPr>
        <w:t>TÉCNICO INSPECTOR DE OBRA</w:t>
      </w:r>
      <w:r w:rsidRPr="00002818">
        <w:rPr>
          <w:rFonts w:ascii="Arial Narrow" w:hAnsi="Arial Narrow"/>
          <w:szCs w:val="22"/>
        </w:rPr>
        <w:t xml:space="preserve">. ASOCIACIÓN COOPERATIVA PROYECTOS Y CONSTRUCCIONES SANTA MARTA, R.L. </w:t>
      </w:r>
      <w:r w:rsidRPr="00002818">
        <w:rPr>
          <w:rFonts w:ascii="Arial Narrow" w:hAnsi="Arial Narrow"/>
          <w:szCs w:val="22"/>
          <w:u w:val="single"/>
        </w:rPr>
        <w:t>OBRA:</w:t>
      </w:r>
      <w:r w:rsidRPr="00002818">
        <w:rPr>
          <w:rFonts w:ascii="Arial Narrow" w:hAnsi="Arial Narrow"/>
          <w:szCs w:val="22"/>
        </w:rPr>
        <w:t xml:space="preserve"> CONSTRUCCIÓN  DE EMBAULAMIENTO EN EL SECTOR SAN ISIDRO DE NUEVA BOLIVIA, MUNICIPIO TULIO FEBRES CORDERO DEL ESTADO MÉRIDA. FEBRERO 2008.</w:t>
      </w:r>
    </w:p>
    <w:p w:rsidR="00002818" w:rsidRPr="00002818" w:rsidRDefault="00002818" w:rsidP="00461A3D">
      <w:pPr>
        <w:numPr>
          <w:ilvl w:val="0"/>
          <w:numId w:val="1"/>
        </w:numPr>
        <w:rPr>
          <w:rFonts w:ascii="Arial Narrow" w:hAnsi="Arial Narrow"/>
          <w:szCs w:val="22"/>
        </w:rPr>
      </w:pPr>
      <w:r w:rsidRPr="00002818">
        <w:rPr>
          <w:rFonts w:ascii="Arial Narrow" w:hAnsi="Arial Narrow"/>
          <w:b/>
          <w:szCs w:val="22"/>
        </w:rPr>
        <w:t>S</w:t>
      </w:r>
      <w:r>
        <w:rPr>
          <w:rFonts w:ascii="Arial Narrow" w:hAnsi="Arial Narrow"/>
          <w:b/>
          <w:szCs w:val="22"/>
        </w:rPr>
        <w:t xml:space="preserve">UPERVISOR DEL AREA DE ALMACEN </w:t>
      </w:r>
      <w:r w:rsidRPr="00002818">
        <w:rPr>
          <w:rFonts w:ascii="Arial Narrow" w:hAnsi="Arial Narrow"/>
          <w:b/>
          <w:szCs w:val="22"/>
        </w:rPr>
        <w:t>MATERIA PRIMA</w:t>
      </w:r>
      <w:r>
        <w:rPr>
          <w:rFonts w:ascii="Arial Narrow" w:hAnsi="Arial Narrow"/>
          <w:b/>
          <w:szCs w:val="22"/>
        </w:rPr>
        <w:t xml:space="preserve"> Y EMPAQUE</w:t>
      </w:r>
      <w:r w:rsidRPr="00002818">
        <w:rPr>
          <w:rFonts w:ascii="Arial Narrow" w:hAnsi="Arial Narrow"/>
          <w:b/>
          <w:szCs w:val="22"/>
        </w:rPr>
        <w:t xml:space="preserve">. </w:t>
      </w:r>
      <w:r w:rsidRPr="00002818">
        <w:rPr>
          <w:rFonts w:ascii="Arial Narrow" w:hAnsi="Arial Narrow"/>
          <w:szCs w:val="22"/>
        </w:rPr>
        <w:t>LACTEOS LOS ANDES, C.A. MAYO 2009 A MARZO 2015.</w:t>
      </w:r>
    </w:p>
    <w:p w:rsidR="00002818" w:rsidRPr="00002818" w:rsidRDefault="00002818" w:rsidP="00461A3D">
      <w:pPr>
        <w:numPr>
          <w:ilvl w:val="0"/>
          <w:numId w:val="1"/>
        </w:numPr>
        <w:rPr>
          <w:rFonts w:ascii="Arial Narrow" w:hAnsi="Arial Narrow"/>
          <w:szCs w:val="22"/>
        </w:rPr>
      </w:pPr>
      <w:r w:rsidRPr="00002818">
        <w:rPr>
          <w:rFonts w:ascii="Arial Narrow" w:hAnsi="Arial Narrow"/>
          <w:b/>
          <w:szCs w:val="22"/>
        </w:rPr>
        <w:t>SUPERVISOR DEL AREA DE PREPARACIÓN DE NÉCTARES Y ENVASADO</w:t>
      </w:r>
      <w:r w:rsidRPr="00002818">
        <w:rPr>
          <w:rFonts w:ascii="Arial Narrow" w:hAnsi="Arial Narrow"/>
          <w:szCs w:val="22"/>
        </w:rPr>
        <w:t>, LACTEOS LOS ANDES, C.A. MARZO 2015.</w:t>
      </w:r>
    </w:p>
    <w:p w:rsidR="00002818" w:rsidRDefault="00002818" w:rsidP="00002818">
      <w:pPr>
        <w:ind w:left="360"/>
        <w:rPr>
          <w:rFonts w:ascii="Arial Narrow" w:hAnsi="Arial Narrow"/>
          <w:b/>
          <w:szCs w:val="22"/>
        </w:rPr>
      </w:pPr>
    </w:p>
    <w:p w:rsidR="00461A3D" w:rsidRPr="00002818" w:rsidRDefault="00461A3D" w:rsidP="00002818">
      <w:pPr>
        <w:rPr>
          <w:rFonts w:ascii="Arial Narrow" w:hAnsi="Arial Narrow"/>
          <w:b/>
          <w:szCs w:val="22"/>
        </w:rPr>
      </w:pPr>
      <w:r w:rsidRPr="00002818">
        <w:rPr>
          <w:rFonts w:ascii="Arial Narrow" w:hAnsi="Arial Narrow"/>
          <w:b/>
          <w:szCs w:val="22"/>
        </w:rPr>
        <w:t>OTRAS HABILIDADES Y DESTREZAS</w:t>
      </w:r>
    </w:p>
    <w:p w:rsidR="00461A3D" w:rsidRPr="00461A3D" w:rsidRDefault="00461A3D" w:rsidP="00461A3D">
      <w:pPr>
        <w:numPr>
          <w:ilvl w:val="0"/>
          <w:numId w:val="3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szCs w:val="22"/>
        </w:rPr>
        <w:t xml:space="preserve">PROSPECCIÒN, PERFORACIÒN, EVALUACIÒN DE YACIMIENTOS MINERALES, ASÌ COMO DESARROLLO DE </w:t>
      </w:r>
      <w:smartTag w:uri="urn:schemas-microsoft-com:office:smarttags" w:element="PersonName">
        <w:smartTagPr>
          <w:attr w:name="ProductID" w:val="LA MINERIA EN TODAS"/>
        </w:smartTagPr>
        <w:r w:rsidRPr="00461A3D">
          <w:rPr>
            <w:rFonts w:ascii="Arial Narrow" w:hAnsi="Arial Narrow"/>
            <w:szCs w:val="22"/>
          </w:rPr>
          <w:t>LA MINERIA EN TODAS</w:t>
        </w:r>
      </w:smartTag>
      <w:r w:rsidRPr="00461A3D">
        <w:rPr>
          <w:rFonts w:ascii="Arial Narrow" w:hAnsi="Arial Narrow"/>
          <w:szCs w:val="22"/>
        </w:rPr>
        <w:t xml:space="preserve"> SUS PARTES.</w:t>
      </w:r>
    </w:p>
    <w:p w:rsidR="00461A3D" w:rsidRPr="00461A3D" w:rsidRDefault="00461A3D" w:rsidP="00461A3D">
      <w:pPr>
        <w:numPr>
          <w:ilvl w:val="0"/>
          <w:numId w:val="3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szCs w:val="22"/>
        </w:rPr>
        <w:t xml:space="preserve">SUPERVISIÒN DEL PERSONAL DE OBRA, EN </w:t>
      </w:r>
      <w:smartTag w:uri="urn:schemas-microsoft-com:office:smarttags" w:element="PersonName">
        <w:smartTagPr>
          <w:attr w:name="ProductID" w:val="LA EJECUCIￒN DE TRABAJOS"/>
        </w:smartTagPr>
        <w:r w:rsidRPr="00461A3D">
          <w:rPr>
            <w:rFonts w:ascii="Arial Narrow" w:hAnsi="Arial Narrow"/>
            <w:szCs w:val="22"/>
          </w:rPr>
          <w:t>LA EJECUCIÒN DE TRABAJOS</w:t>
        </w:r>
      </w:smartTag>
      <w:r w:rsidRPr="00461A3D">
        <w:rPr>
          <w:rFonts w:ascii="Arial Narrow" w:hAnsi="Arial Narrow"/>
          <w:szCs w:val="22"/>
        </w:rPr>
        <w:t xml:space="preserve"> INHERENTES A LA MINERIA.</w:t>
      </w:r>
    </w:p>
    <w:p w:rsidR="00461A3D" w:rsidRPr="00461A3D" w:rsidRDefault="00461A3D" w:rsidP="00461A3D">
      <w:pPr>
        <w:numPr>
          <w:ilvl w:val="0"/>
          <w:numId w:val="3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szCs w:val="22"/>
        </w:rPr>
        <w:t>ESTUDIOS Y ANALISIS GEOLÒGICOS.</w:t>
      </w:r>
    </w:p>
    <w:p w:rsidR="00461A3D" w:rsidRPr="00461A3D" w:rsidRDefault="00461A3D" w:rsidP="00461A3D">
      <w:pPr>
        <w:numPr>
          <w:ilvl w:val="0"/>
          <w:numId w:val="3"/>
        </w:numPr>
        <w:rPr>
          <w:rFonts w:ascii="Arial Narrow" w:hAnsi="Arial Narrow"/>
          <w:szCs w:val="22"/>
        </w:rPr>
      </w:pPr>
      <w:r w:rsidRPr="00461A3D">
        <w:rPr>
          <w:rFonts w:ascii="Arial Narrow" w:hAnsi="Arial Narrow"/>
          <w:szCs w:val="22"/>
        </w:rPr>
        <w:t>CONOCIMIENTOS DE TOPOGRAFÍA.</w:t>
      </w:r>
    </w:p>
    <w:p w:rsidR="00461A3D" w:rsidRPr="00461A3D" w:rsidRDefault="00461A3D" w:rsidP="00461A3D">
      <w:pPr>
        <w:numPr>
          <w:ilvl w:val="0"/>
          <w:numId w:val="3"/>
        </w:numPr>
        <w:rPr>
          <w:rFonts w:ascii="Arial Narrow" w:hAnsi="Arial Narrow"/>
          <w:b/>
          <w:szCs w:val="22"/>
        </w:rPr>
      </w:pPr>
      <w:r w:rsidRPr="00461A3D">
        <w:rPr>
          <w:rFonts w:ascii="Arial Narrow" w:hAnsi="Arial Narrow"/>
          <w:b/>
          <w:szCs w:val="22"/>
        </w:rPr>
        <w:t xml:space="preserve">DOMINIO DE OTROS IDIOMAS: </w:t>
      </w:r>
      <w:r w:rsidRPr="00461A3D">
        <w:rPr>
          <w:rFonts w:ascii="Arial Narrow" w:hAnsi="Arial Narrow"/>
          <w:szCs w:val="22"/>
        </w:rPr>
        <w:t>INGLES MEDIO</w:t>
      </w:r>
      <w:r w:rsidRPr="00461A3D">
        <w:rPr>
          <w:rFonts w:ascii="Arial Narrow" w:hAnsi="Arial Narrow"/>
          <w:b/>
          <w:szCs w:val="22"/>
        </w:rPr>
        <w:t xml:space="preserve"> </w:t>
      </w:r>
    </w:p>
    <w:p w:rsidR="00461A3D" w:rsidRPr="00461A3D" w:rsidRDefault="00461A3D" w:rsidP="00461A3D">
      <w:pPr>
        <w:numPr>
          <w:ilvl w:val="0"/>
          <w:numId w:val="3"/>
        </w:numPr>
        <w:rPr>
          <w:rFonts w:ascii="Arial Narrow" w:hAnsi="Arial Narrow"/>
          <w:b/>
          <w:i/>
          <w:szCs w:val="22"/>
        </w:rPr>
      </w:pPr>
      <w:r w:rsidRPr="00461A3D">
        <w:rPr>
          <w:rFonts w:ascii="Arial Narrow" w:hAnsi="Arial Narrow"/>
          <w:b/>
          <w:szCs w:val="22"/>
        </w:rPr>
        <w:t>LICENCIA DE CONDUCIR</w:t>
      </w:r>
      <w:r w:rsidRPr="00461A3D">
        <w:rPr>
          <w:rFonts w:ascii="Arial Narrow" w:hAnsi="Arial Narrow"/>
          <w:szCs w:val="22"/>
        </w:rPr>
        <w:t>: 3er  GRADO</w:t>
      </w:r>
      <w:r w:rsidRPr="00461A3D">
        <w:rPr>
          <w:rFonts w:ascii="Arial Narrow" w:hAnsi="Arial Narrow"/>
          <w:b/>
          <w:i/>
          <w:szCs w:val="22"/>
        </w:rPr>
        <w:t>.</w:t>
      </w:r>
    </w:p>
    <w:p w:rsidR="00461A3D" w:rsidRPr="00461A3D" w:rsidRDefault="00461A3D" w:rsidP="00461A3D">
      <w:pPr>
        <w:numPr>
          <w:ilvl w:val="0"/>
          <w:numId w:val="3"/>
        </w:numPr>
        <w:rPr>
          <w:rFonts w:ascii="Arial Narrow" w:hAnsi="Arial Narrow"/>
          <w:i/>
          <w:szCs w:val="22"/>
        </w:rPr>
      </w:pPr>
      <w:r w:rsidRPr="00461A3D">
        <w:rPr>
          <w:rFonts w:ascii="Arial Narrow" w:hAnsi="Arial Narrow"/>
          <w:b/>
          <w:szCs w:val="22"/>
        </w:rPr>
        <w:t>MANEJO DE PROGRAMAS DE CONSTRUCCIÓN</w:t>
      </w:r>
      <w:r w:rsidRPr="00461A3D">
        <w:rPr>
          <w:rFonts w:ascii="Arial Narrow" w:hAnsi="Arial Narrow"/>
          <w:b/>
          <w:i/>
          <w:szCs w:val="22"/>
        </w:rPr>
        <w:t xml:space="preserve">: </w:t>
      </w:r>
      <w:r w:rsidRPr="00461A3D">
        <w:rPr>
          <w:rFonts w:ascii="Arial Narrow" w:hAnsi="Arial Narrow"/>
          <w:i/>
          <w:szCs w:val="22"/>
        </w:rPr>
        <w:t xml:space="preserve">LULOWIN, AUTO CAD. </w:t>
      </w:r>
    </w:p>
    <w:p w:rsidR="00461A3D" w:rsidRPr="00461A3D" w:rsidRDefault="00461A3D" w:rsidP="00461A3D">
      <w:pPr>
        <w:ind w:left="360"/>
        <w:rPr>
          <w:rFonts w:ascii="Arial Narrow" w:hAnsi="Arial Narrow"/>
          <w:b/>
          <w:i/>
          <w:szCs w:val="22"/>
        </w:rPr>
      </w:pPr>
    </w:p>
    <w:p w:rsidR="00461A3D" w:rsidRDefault="00461A3D" w:rsidP="00461A3D">
      <w:pPr>
        <w:rPr>
          <w:rFonts w:ascii="Arial Narrow" w:hAnsi="Arial Narrow"/>
          <w:b/>
          <w:i/>
          <w:szCs w:val="22"/>
        </w:rPr>
      </w:pPr>
      <w:r w:rsidRPr="00461A3D">
        <w:rPr>
          <w:rFonts w:ascii="Arial Narrow" w:hAnsi="Arial Narrow"/>
          <w:b/>
          <w:i/>
          <w:szCs w:val="22"/>
          <w:u w:val="single"/>
        </w:rPr>
        <w:t>NOTA</w:t>
      </w:r>
      <w:r w:rsidRPr="00461A3D">
        <w:rPr>
          <w:rFonts w:ascii="Arial Narrow" w:hAnsi="Arial Narrow"/>
          <w:b/>
          <w:i/>
          <w:szCs w:val="22"/>
        </w:rPr>
        <w:t>: DISPONIBILIDAD INMEDIATA PARA TRABAJAR EN CUALQUIER PARTE DEL INTERIOR O EXTERIOR DEL PAIS</w:t>
      </w: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Default="009865A3" w:rsidP="00461A3D">
      <w:pPr>
        <w:rPr>
          <w:rFonts w:ascii="Arial Narrow" w:hAnsi="Arial Narrow"/>
          <w:b/>
          <w:i/>
          <w:szCs w:val="22"/>
        </w:rPr>
      </w:pPr>
    </w:p>
    <w:p w:rsidR="009865A3" w:rsidRPr="009865A3" w:rsidRDefault="009865A3" w:rsidP="00461A3D">
      <w:pPr>
        <w:rPr>
          <w:rFonts w:ascii="Arial Narrow" w:hAnsi="Arial Narrow"/>
          <w:i/>
        </w:rPr>
      </w:pPr>
    </w:p>
    <w:sectPr w:rsidR="009865A3" w:rsidRPr="00986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A4D4D"/>
    <w:multiLevelType w:val="hybridMultilevel"/>
    <w:tmpl w:val="76AC36FE"/>
    <w:lvl w:ilvl="0" w:tplc="0C0A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90"/>
        </w:tabs>
        <w:ind w:left="149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">
    <w:nsid w:val="390B24BB"/>
    <w:multiLevelType w:val="hybridMultilevel"/>
    <w:tmpl w:val="FEB884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6A19FA"/>
    <w:multiLevelType w:val="hybridMultilevel"/>
    <w:tmpl w:val="255699F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attachedTemplate r:id="rId1"/>
  <w:stylePaneFormatFilter w:val="3F01"/>
  <w:defaultTabStop w:val="708"/>
  <w:hyphenationZone w:val="425"/>
  <w:characterSpacingControl w:val="doNotCompress"/>
  <w:compat/>
  <w:rsids>
    <w:rsidRoot w:val="00A32E22"/>
    <w:rsid w:val="00002818"/>
    <w:rsid w:val="001333FE"/>
    <w:rsid w:val="002F4BBB"/>
    <w:rsid w:val="00461A3D"/>
    <w:rsid w:val="004E4F46"/>
    <w:rsid w:val="0054087A"/>
    <w:rsid w:val="00586D79"/>
    <w:rsid w:val="006C462A"/>
    <w:rsid w:val="009865A3"/>
    <w:rsid w:val="00A32E22"/>
    <w:rsid w:val="00BE5548"/>
    <w:rsid w:val="00D50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A3D"/>
    <w:pPr>
      <w:jc w:val="both"/>
    </w:pPr>
    <w:rPr>
      <w:rFonts w:ascii="Garamond" w:hAnsi="Garamond"/>
      <w:sz w:val="22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Subttulodeseccin">
    <w:name w:val="Subtítulo de sección"/>
    <w:basedOn w:val="Normal"/>
    <w:next w:val="Normal"/>
    <w:rsid w:val="00461A3D"/>
    <w:pPr>
      <w:pBdr>
        <w:bottom w:val="single" w:sz="6" w:space="1" w:color="808080"/>
      </w:pBdr>
      <w:spacing w:before="220" w:line="220" w:lineRule="atLeast"/>
      <w:jc w:val="left"/>
    </w:pPr>
    <w:rPr>
      <w:i/>
      <w:spacing w:val="10"/>
      <w:sz w:val="24"/>
    </w:rPr>
  </w:style>
  <w:style w:type="character" w:styleId="Hipervnculo">
    <w:name w:val="Hyperlink"/>
    <w:basedOn w:val="Fuentedeprrafopredeter"/>
    <w:rsid w:val="00461A3D"/>
    <w:rPr>
      <w:color w:val="0000FF"/>
      <w:u w:val="single"/>
      <w:lang w:val="es-E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BERTOMAZZ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0mputador\Documents\alber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alberto</Template>
  <TotalTime>36</TotalTime>
  <Pages>4</Pages>
  <Words>1277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ALBERTO JOSÉ MAZZEI GONZALEZ</vt:lpstr>
    </vt:vector>
  </TitlesOfParts>
  <Company>RevolucionUnattended</Company>
  <LinksUpToDate>false</LinksUpToDate>
  <CharactersWithSpaces>8288</CharactersWithSpaces>
  <SharedDoc>false</SharedDoc>
  <HLinks>
    <vt:vector size="6" baseType="variant">
      <vt:variant>
        <vt:i4>7864394</vt:i4>
      </vt:variant>
      <vt:variant>
        <vt:i4>0</vt:i4>
      </vt:variant>
      <vt:variant>
        <vt:i4>0</vt:i4>
      </vt:variant>
      <vt:variant>
        <vt:i4>5</vt:i4>
      </vt:variant>
      <vt:variant>
        <vt:lpwstr>mailto:ALBERTOMAZZ@HOTMAIL.COM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ALBERTO JOSÉ MAZZEI GONZALEZ</dc:title>
  <dc:creator>C0mputador</dc:creator>
  <cp:lastModifiedBy>C0mputador</cp:lastModifiedBy>
  <cp:revision>1</cp:revision>
  <cp:lastPrinted>2008-08-13T13:51:00Z</cp:lastPrinted>
  <dcterms:created xsi:type="dcterms:W3CDTF">2016-03-27T16:12:00Z</dcterms:created>
  <dcterms:modified xsi:type="dcterms:W3CDTF">2016-03-27T16:48:00Z</dcterms:modified>
</cp:coreProperties>
</file>